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6EDD" w14:textId="0F9F1938" w:rsidR="00682C53" w:rsidRPr="00BE3C7F" w:rsidRDefault="00682C53" w:rsidP="00682C53">
      <w:pPr>
        <w:tabs>
          <w:tab w:val="center" w:pos="-2127"/>
        </w:tabs>
        <w:jc w:val="center"/>
        <w:rPr>
          <w:rFonts w:ascii="Palatino Linotype" w:hAnsi="Palatino Linotype" w:cs="Arial"/>
          <w:b/>
          <w:sz w:val="32"/>
          <w:szCs w:val="28"/>
        </w:rPr>
      </w:pPr>
      <w:r w:rsidRPr="00682C53">
        <w:rPr>
          <w:rFonts w:ascii="Palatino Linotype" w:hAnsi="Palatino Linotype"/>
          <w:b/>
          <w:bCs/>
          <w:sz w:val="32"/>
          <w:szCs w:val="32"/>
        </w:rPr>
        <w:t>C</w:t>
      </w:r>
      <w:r w:rsidRPr="00682C53">
        <w:rPr>
          <w:rFonts w:ascii="Palatino Linotype" w:hAnsi="Palatino Linotype" w:cs="Arial"/>
          <w:b/>
          <w:sz w:val="32"/>
          <w:szCs w:val="32"/>
        </w:rPr>
        <w:t>riteria</w:t>
      </w:r>
      <w:r w:rsidRPr="002B3903">
        <w:rPr>
          <w:rFonts w:ascii="Palatino Linotype" w:hAnsi="Palatino Linotype" w:cs="Arial"/>
          <w:b/>
          <w:sz w:val="32"/>
          <w:szCs w:val="28"/>
        </w:rPr>
        <w:t xml:space="preserve"> for </w:t>
      </w:r>
      <w:r>
        <w:rPr>
          <w:rFonts w:ascii="Palatino Linotype" w:hAnsi="Palatino Linotype" w:cs="Arial"/>
          <w:b/>
          <w:i/>
          <w:sz w:val="32"/>
          <w:szCs w:val="28"/>
        </w:rPr>
        <w:t xml:space="preserve">Family Literacy </w:t>
      </w:r>
      <w:r>
        <w:rPr>
          <w:rFonts w:ascii="Palatino Linotype" w:hAnsi="Palatino Linotype" w:cs="Arial"/>
          <w:b/>
          <w:iCs/>
          <w:sz w:val="32"/>
          <w:szCs w:val="28"/>
        </w:rPr>
        <w:t>project</w:t>
      </w:r>
      <w:r w:rsidRPr="002B3903">
        <w:rPr>
          <w:rFonts w:ascii="Palatino Linotype" w:hAnsi="Palatino Linotype" w:cs="Arial"/>
          <w:b/>
          <w:i/>
          <w:sz w:val="32"/>
          <w:szCs w:val="28"/>
        </w:rPr>
        <w:t xml:space="preserve"> </w:t>
      </w:r>
      <w:r w:rsidRPr="00682C53">
        <w:rPr>
          <w:rFonts w:ascii="Palatino Linotype" w:hAnsi="Palatino Linotype" w:cs="Arial"/>
          <w:b/>
          <w:iCs/>
          <w:sz w:val="32"/>
          <w:szCs w:val="28"/>
        </w:rPr>
        <w:t>f</w:t>
      </w:r>
      <w:r>
        <w:rPr>
          <w:rFonts w:ascii="Palatino Linotype" w:hAnsi="Palatino Linotype" w:cs="Arial"/>
          <w:b/>
          <w:iCs/>
          <w:sz w:val="32"/>
          <w:szCs w:val="28"/>
        </w:rPr>
        <w:t>u</w:t>
      </w:r>
      <w:r w:rsidRPr="00682C53">
        <w:rPr>
          <w:rFonts w:ascii="Palatino Linotype" w:hAnsi="Palatino Linotype" w:cs="Arial"/>
          <w:b/>
          <w:iCs/>
          <w:sz w:val="32"/>
          <w:szCs w:val="28"/>
        </w:rPr>
        <w:t>nding</w:t>
      </w:r>
    </w:p>
    <w:p w14:paraId="06194505" w14:textId="3ABA4034" w:rsidR="00682C53" w:rsidRPr="00682C53" w:rsidRDefault="00682C53" w:rsidP="00682C53">
      <w:pPr>
        <w:pStyle w:val="BodyTextIndent2"/>
        <w:numPr>
          <w:ilvl w:val="0"/>
          <w:numId w:val="5"/>
        </w:numPr>
        <w:tabs>
          <w:tab w:val="center" w:pos="-2127"/>
          <w:tab w:val="left" w:pos="284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Your project </w:t>
      </w:r>
      <w:r w:rsidR="00232246">
        <w:rPr>
          <w:rFonts w:ascii="Palatino Linotype" w:hAnsi="Palatino Linotype" w:cs="Arial"/>
          <w:sz w:val="28"/>
          <w:szCs w:val="28"/>
        </w:rPr>
        <w:t xml:space="preserve">must </w:t>
      </w:r>
      <w:r w:rsidRPr="00173249">
        <w:rPr>
          <w:rFonts w:ascii="Palatino Linotype" w:hAnsi="Palatino Linotype" w:cs="Arial"/>
          <w:sz w:val="28"/>
          <w:szCs w:val="28"/>
        </w:rPr>
        <w:t>benefi</w:t>
      </w:r>
      <w:r w:rsidR="00232246">
        <w:rPr>
          <w:rFonts w:ascii="Palatino Linotype" w:hAnsi="Palatino Linotype" w:cs="Arial"/>
          <w:sz w:val="28"/>
          <w:szCs w:val="28"/>
        </w:rPr>
        <w:t>t</w:t>
      </w:r>
      <w:r w:rsidRPr="00173249">
        <w:rPr>
          <w:rFonts w:ascii="Palatino Linotype" w:hAnsi="Palatino Linotype" w:cs="Arial"/>
          <w:sz w:val="28"/>
          <w:szCs w:val="28"/>
        </w:rPr>
        <w:t xml:space="preserve"> </w:t>
      </w:r>
      <w:r>
        <w:rPr>
          <w:rFonts w:ascii="Palatino Linotype" w:hAnsi="Palatino Linotype" w:cs="Arial"/>
          <w:sz w:val="28"/>
          <w:szCs w:val="28"/>
        </w:rPr>
        <w:t xml:space="preserve">children aged 0-6 years old along with </w:t>
      </w:r>
      <w:r w:rsidR="00E1212A">
        <w:rPr>
          <w:rFonts w:ascii="Palatino Linotype" w:hAnsi="Palatino Linotype" w:cs="Arial"/>
          <w:sz w:val="28"/>
          <w:szCs w:val="28"/>
        </w:rPr>
        <w:t xml:space="preserve">primary </w:t>
      </w:r>
      <w:r w:rsidR="000504CD">
        <w:rPr>
          <w:rFonts w:ascii="Palatino Linotype" w:hAnsi="Palatino Linotype" w:cs="Arial"/>
          <w:sz w:val="28"/>
          <w:szCs w:val="28"/>
        </w:rPr>
        <w:t xml:space="preserve">caregivers. </w:t>
      </w:r>
    </w:p>
    <w:p w14:paraId="127978FB" w14:textId="36ABB94E" w:rsidR="00682C53" w:rsidRPr="00D83C12" w:rsidRDefault="00682C53" w:rsidP="00682C53">
      <w:pPr>
        <w:pStyle w:val="BodyTextIndent2"/>
        <w:numPr>
          <w:ilvl w:val="0"/>
          <w:numId w:val="5"/>
        </w:numPr>
        <w:tabs>
          <w:tab w:val="center" w:pos="-2127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Your project </w:t>
      </w:r>
      <w:r w:rsidR="00232246">
        <w:rPr>
          <w:rFonts w:ascii="Palatino Linotype" w:hAnsi="Palatino Linotype" w:cs="Arial"/>
          <w:sz w:val="28"/>
          <w:szCs w:val="28"/>
        </w:rPr>
        <w:t xml:space="preserve">must be </w:t>
      </w:r>
      <w:r>
        <w:rPr>
          <w:rFonts w:ascii="Palatino Linotype" w:hAnsi="Palatino Linotype" w:cs="Arial"/>
          <w:sz w:val="28"/>
          <w:szCs w:val="28"/>
        </w:rPr>
        <w:t>managed or delivered by someone</w:t>
      </w:r>
      <w:r w:rsidRPr="00173249">
        <w:rPr>
          <w:rFonts w:ascii="Palatino Linotype" w:hAnsi="Palatino Linotype" w:cs="Arial"/>
          <w:sz w:val="28"/>
          <w:szCs w:val="28"/>
        </w:rPr>
        <w:t xml:space="preserve"> that has taken </w:t>
      </w:r>
      <w:r>
        <w:rPr>
          <w:rFonts w:ascii="Palatino Linotype" w:hAnsi="Palatino Linotype" w:cs="Arial"/>
          <w:sz w:val="28"/>
          <w:szCs w:val="28"/>
        </w:rPr>
        <w:t xml:space="preserve">Family Literacy </w:t>
      </w:r>
      <w:r w:rsidRPr="00173249">
        <w:rPr>
          <w:rFonts w:ascii="Palatino Linotype" w:hAnsi="Palatino Linotype" w:cs="Arial"/>
          <w:sz w:val="28"/>
          <w:szCs w:val="28"/>
        </w:rPr>
        <w:t>training from the NWT Literacy Council</w:t>
      </w:r>
      <w:r>
        <w:rPr>
          <w:rFonts w:ascii="Palatino Linotype" w:hAnsi="Palatino Linotype" w:cs="Arial"/>
          <w:sz w:val="28"/>
          <w:szCs w:val="28"/>
        </w:rPr>
        <w:t>.</w:t>
      </w:r>
      <w:r w:rsidRPr="00173249">
        <w:rPr>
          <w:rFonts w:ascii="Palatino Linotype" w:hAnsi="Palatino Linotype" w:cs="Arial"/>
          <w:sz w:val="28"/>
          <w:szCs w:val="28"/>
        </w:rPr>
        <w:t xml:space="preserve"> </w:t>
      </w:r>
    </w:p>
    <w:p w14:paraId="2FCF21C4" w14:textId="01E78957" w:rsidR="00682C53" w:rsidRPr="00232246" w:rsidRDefault="00682C53" w:rsidP="00232246">
      <w:pPr>
        <w:pStyle w:val="BodyTextIndent2"/>
        <w:numPr>
          <w:ilvl w:val="0"/>
          <w:numId w:val="5"/>
        </w:numPr>
        <w:tabs>
          <w:tab w:val="center" w:pos="-2127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>Your application will be assessed on one of the following date</w:t>
      </w:r>
      <w:r w:rsidR="00524F65">
        <w:rPr>
          <w:rFonts w:ascii="Palatino Linotype" w:hAnsi="Palatino Linotype" w:cs="Arial"/>
          <w:sz w:val="28"/>
          <w:szCs w:val="28"/>
        </w:rPr>
        <w:t>s</w:t>
      </w:r>
      <w:r w:rsidR="00232246">
        <w:rPr>
          <w:rFonts w:ascii="Palatino Linotype" w:hAnsi="Palatino Linotype" w:cs="Arial"/>
          <w:sz w:val="28"/>
          <w:szCs w:val="28"/>
        </w:rPr>
        <w:t>:</w:t>
      </w:r>
    </w:p>
    <w:p w14:paraId="7187D2D9" w14:textId="3E317D9D" w:rsidR="00682C53" w:rsidRDefault="00242EB9" w:rsidP="00682C53">
      <w:pPr>
        <w:pStyle w:val="BodyTextIndent2"/>
        <w:numPr>
          <w:ilvl w:val="1"/>
          <w:numId w:val="5"/>
        </w:numPr>
        <w:tabs>
          <w:tab w:val="center" w:pos="-2127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June </w:t>
      </w:r>
      <w:r w:rsidR="00B16E78">
        <w:rPr>
          <w:rFonts w:ascii="Palatino Linotype" w:hAnsi="Palatino Linotype" w:cs="Arial"/>
          <w:sz w:val="28"/>
          <w:szCs w:val="28"/>
        </w:rPr>
        <w:t>1</w:t>
      </w:r>
      <w:r w:rsidR="00E8403D">
        <w:rPr>
          <w:rFonts w:ascii="Palatino Linotype" w:hAnsi="Palatino Linotype" w:cs="Arial"/>
          <w:sz w:val="28"/>
          <w:szCs w:val="28"/>
        </w:rPr>
        <w:t>6</w:t>
      </w:r>
      <w:r w:rsidR="00682C53">
        <w:rPr>
          <w:rFonts w:ascii="Palatino Linotype" w:hAnsi="Palatino Linotype" w:cs="Arial"/>
          <w:sz w:val="28"/>
          <w:szCs w:val="28"/>
        </w:rPr>
        <w:t>, 202</w:t>
      </w:r>
      <w:r w:rsidR="00E31B88">
        <w:rPr>
          <w:rFonts w:ascii="Palatino Linotype" w:hAnsi="Palatino Linotype" w:cs="Arial"/>
          <w:sz w:val="28"/>
          <w:szCs w:val="28"/>
        </w:rPr>
        <w:t>5</w:t>
      </w:r>
    </w:p>
    <w:p w14:paraId="5922F672" w14:textId="7807CE48" w:rsidR="00682C53" w:rsidRDefault="00242EB9" w:rsidP="00682C53">
      <w:pPr>
        <w:pStyle w:val="BodyTextIndent2"/>
        <w:numPr>
          <w:ilvl w:val="1"/>
          <w:numId w:val="5"/>
        </w:numPr>
        <w:tabs>
          <w:tab w:val="center" w:pos="-2127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October </w:t>
      </w:r>
      <w:r w:rsidR="00E8403D">
        <w:rPr>
          <w:rFonts w:ascii="Palatino Linotype" w:hAnsi="Palatino Linotype" w:cs="Arial"/>
          <w:sz w:val="28"/>
          <w:szCs w:val="28"/>
        </w:rPr>
        <w:t>20</w:t>
      </w:r>
      <w:r w:rsidR="00682C53">
        <w:rPr>
          <w:rFonts w:ascii="Palatino Linotype" w:hAnsi="Palatino Linotype" w:cs="Arial"/>
          <w:sz w:val="28"/>
          <w:szCs w:val="28"/>
        </w:rPr>
        <w:t>, 202</w:t>
      </w:r>
      <w:r w:rsidR="00E31B88">
        <w:rPr>
          <w:rFonts w:ascii="Palatino Linotype" w:hAnsi="Palatino Linotype" w:cs="Arial"/>
          <w:sz w:val="28"/>
          <w:szCs w:val="28"/>
        </w:rPr>
        <w:t>5</w:t>
      </w:r>
    </w:p>
    <w:p w14:paraId="50D2307E" w14:textId="2F19CDED" w:rsidR="00242EB9" w:rsidRDefault="00242EB9" w:rsidP="00682C53">
      <w:pPr>
        <w:pStyle w:val="BodyTextIndent2"/>
        <w:numPr>
          <w:ilvl w:val="1"/>
          <w:numId w:val="5"/>
        </w:numPr>
        <w:tabs>
          <w:tab w:val="center" w:pos="-2127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December </w:t>
      </w:r>
      <w:r w:rsidR="007C6D2D">
        <w:rPr>
          <w:rFonts w:ascii="Palatino Linotype" w:hAnsi="Palatino Linotype" w:cs="Arial"/>
          <w:sz w:val="28"/>
          <w:szCs w:val="28"/>
        </w:rPr>
        <w:t>1</w:t>
      </w:r>
      <w:r w:rsidR="00E8403D">
        <w:rPr>
          <w:rFonts w:ascii="Palatino Linotype" w:hAnsi="Palatino Linotype" w:cs="Arial"/>
          <w:sz w:val="28"/>
          <w:szCs w:val="28"/>
        </w:rPr>
        <w:t>5</w:t>
      </w:r>
      <w:r>
        <w:rPr>
          <w:rFonts w:ascii="Palatino Linotype" w:hAnsi="Palatino Linotype" w:cs="Arial"/>
          <w:sz w:val="28"/>
          <w:szCs w:val="28"/>
        </w:rPr>
        <w:t>, 202</w:t>
      </w:r>
      <w:r w:rsidR="00E31B88">
        <w:rPr>
          <w:rFonts w:ascii="Palatino Linotype" w:hAnsi="Palatino Linotype" w:cs="Arial"/>
          <w:sz w:val="28"/>
          <w:szCs w:val="28"/>
        </w:rPr>
        <w:t>5</w:t>
      </w:r>
    </w:p>
    <w:p w14:paraId="0B2E87A3" w14:textId="5E2893CB" w:rsidR="00682C53" w:rsidRPr="00D83C12" w:rsidRDefault="00682C53" w:rsidP="00682C53">
      <w:pPr>
        <w:pStyle w:val="BodyTextIndent2"/>
        <w:numPr>
          <w:ilvl w:val="1"/>
          <w:numId w:val="5"/>
        </w:numPr>
        <w:tabs>
          <w:tab w:val="center" w:pos="-2127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All applications must be received before the assessment date to be considered in that quarter. </w:t>
      </w:r>
    </w:p>
    <w:p w14:paraId="2F809CF9" w14:textId="7FA7346B" w:rsidR="00682C53" w:rsidRDefault="00682C53" w:rsidP="00682C53">
      <w:pPr>
        <w:pStyle w:val="BodyTextIndent2"/>
        <w:numPr>
          <w:ilvl w:val="0"/>
          <w:numId w:val="5"/>
        </w:numPr>
        <w:tabs>
          <w:tab w:val="center" w:pos="-2127"/>
          <w:tab w:val="left" w:pos="284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>Projects must be completed by March 31, 202</w:t>
      </w:r>
      <w:r w:rsidR="00E31B88">
        <w:rPr>
          <w:rFonts w:ascii="Palatino Linotype" w:hAnsi="Palatino Linotype" w:cs="Arial"/>
          <w:sz w:val="28"/>
          <w:szCs w:val="28"/>
        </w:rPr>
        <w:t>6</w:t>
      </w:r>
      <w:r>
        <w:rPr>
          <w:rFonts w:ascii="Palatino Linotype" w:hAnsi="Palatino Linotype" w:cs="Arial"/>
          <w:sz w:val="28"/>
          <w:szCs w:val="28"/>
        </w:rPr>
        <w:t>.</w:t>
      </w:r>
    </w:p>
    <w:p w14:paraId="6EAD8F9C" w14:textId="1B39145E" w:rsidR="00242EB9" w:rsidRDefault="00242EB9" w:rsidP="00682C53">
      <w:pPr>
        <w:pStyle w:val="BodyTextIndent2"/>
        <w:numPr>
          <w:ilvl w:val="0"/>
          <w:numId w:val="5"/>
        </w:numPr>
        <w:tabs>
          <w:tab w:val="center" w:pos="-2127"/>
          <w:tab w:val="left" w:pos="284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>Organizations who have facilitated Family Literacy programing for 5 or more years may apply for up to $5000. A total of 8 projects will be funded with $5000.</w:t>
      </w:r>
    </w:p>
    <w:p w14:paraId="62A53FE5" w14:textId="3CA5DF14" w:rsidR="00682C53" w:rsidRDefault="00682C53" w:rsidP="00682C53">
      <w:pPr>
        <w:pStyle w:val="BodyTextIndent2"/>
        <w:numPr>
          <w:ilvl w:val="0"/>
          <w:numId w:val="5"/>
        </w:numPr>
        <w:tabs>
          <w:tab w:val="center" w:pos="-2127"/>
          <w:tab w:val="left" w:pos="284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All </w:t>
      </w:r>
      <w:r w:rsidR="00242EB9">
        <w:rPr>
          <w:rFonts w:ascii="Palatino Linotype" w:hAnsi="Palatino Linotype" w:cs="Arial"/>
          <w:sz w:val="28"/>
          <w:szCs w:val="28"/>
        </w:rPr>
        <w:t xml:space="preserve">other organizations </w:t>
      </w:r>
      <w:r>
        <w:rPr>
          <w:rFonts w:ascii="Palatino Linotype" w:hAnsi="Palatino Linotype" w:cs="Arial"/>
          <w:sz w:val="28"/>
          <w:szCs w:val="28"/>
        </w:rPr>
        <w:t xml:space="preserve">may apply for up to $3000. </w:t>
      </w:r>
    </w:p>
    <w:p w14:paraId="63DD979F" w14:textId="77777777" w:rsidR="00AE58F3" w:rsidRDefault="00682C53" w:rsidP="00682C53">
      <w:pPr>
        <w:pStyle w:val="BodyTextIndent2"/>
        <w:numPr>
          <w:ilvl w:val="0"/>
          <w:numId w:val="5"/>
        </w:numPr>
        <w:tabs>
          <w:tab w:val="center" w:pos="-2127"/>
          <w:tab w:val="left" w:pos="993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>We cannot make project cheques out to individuals, so you must work with an established organization that will take responsibility for handling the project funds.</w:t>
      </w:r>
      <w:r w:rsidR="00232246">
        <w:rPr>
          <w:rFonts w:ascii="Palatino Linotype" w:hAnsi="Palatino Linotype" w:cs="Arial"/>
          <w:sz w:val="28"/>
          <w:szCs w:val="28"/>
        </w:rPr>
        <w:t xml:space="preserve"> </w:t>
      </w:r>
    </w:p>
    <w:p w14:paraId="62A2B433" w14:textId="77777777" w:rsidR="00A10077" w:rsidRDefault="00A10077">
      <w:pPr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br w:type="page"/>
      </w:r>
    </w:p>
    <w:p w14:paraId="3DB51A73" w14:textId="5E638E06" w:rsidR="00682C53" w:rsidRDefault="00AE58F3" w:rsidP="00682C53">
      <w:pPr>
        <w:pStyle w:val="BodyTextIndent2"/>
        <w:numPr>
          <w:ilvl w:val="0"/>
          <w:numId w:val="5"/>
        </w:numPr>
        <w:tabs>
          <w:tab w:val="center" w:pos="-2127"/>
          <w:tab w:val="left" w:pos="993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lastRenderedPageBreak/>
        <w:t xml:space="preserve">A representative with </w:t>
      </w:r>
      <w:r w:rsidR="00F76FC4">
        <w:rPr>
          <w:rFonts w:ascii="Palatino Linotype" w:hAnsi="Palatino Linotype" w:cs="Arial"/>
          <w:sz w:val="28"/>
          <w:szCs w:val="28"/>
        </w:rPr>
        <w:t>the signing</w:t>
      </w:r>
      <w:r>
        <w:rPr>
          <w:rFonts w:ascii="Palatino Linotype" w:hAnsi="Palatino Linotype" w:cs="Arial"/>
          <w:sz w:val="28"/>
          <w:szCs w:val="28"/>
        </w:rPr>
        <w:t xml:space="preserve"> authority will need to sign a </w:t>
      </w:r>
      <w:r w:rsidR="00417222">
        <w:rPr>
          <w:rFonts w:ascii="Palatino Linotype" w:hAnsi="Palatino Linotype" w:cs="Arial"/>
          <w:sz w:val="28"/>
          <w:szCs w:val="28"/>
        </w:rPr>
        <w:t xml:space="preserve">funding </w:t>
      </w:r>
      <w:r w:rsidR="00E1212A">
        <w:rPr>
          <w:rFonts w:ascii="Palatino Linotype" w:hAnsi="Palatino Linotype" w:cs="Arial"/>
          <w:sz w:val="28"/>
          <w:szCs w:val="28"/>
        </w:rPr>
        <w:t>agreement before</w:t>
      </w:r>
      <w:r>
        <w:rPr>
          <w:rFonts w:ascii="Palatino Linotype" w:hAnsi="Palatino Linotype" w:cs="Arial"/>
          <w:sz w:val="28"/>
          <w:szCs w:val="28"/>
        </w:rPr>
        <w:t xml:space="preserve"> the organization will receive funding. </w:t>
      </w:r>
    </w:p>
    <w:p w14:paraId="6B0B3570" w14:textId="17A6CD9A" w:rsidR="00524F65" w:rsidRPr="00A36AD6" w:rsidRDefault="00524F65" w:rsidP="00682C53">
      <w:pPr>
        <w:pStyle w:val="BodyTextIndent2"/>
        <w:numPr>
          <w:ilvl w:val="0"/>
          <w:numId w:val="5"/>
        </w:numPr>
        <w:tabs>
          <w:tab w:val="center" w:pos="-2127"/>
          <w:tab w:val="left" w:pos="993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Funding recipients must acknowledge the NWT Literacy Council in promotional items such as posters and social media posts. NWT Literacy Council logo images may be requested. </w:t>
      </w:r>
    </w:p>
    <w:p w14:paraId="67C47435" w14:textId="3C333CED" w:rsidR="00682C53" w:rsidRPr="00A36AD6" w:rsidRDefault="00682C53" w:rsidP="00682C53">
      <w:pPr>
        <w:pStyle w:val="BodyTextIndent2"/>
        <w:numPr>
          <w:ilvl w:val="0"/>
          <w:numId w:val="5"/>
        </w:numPr>
        <w:tabs>
          <w:tab w:val="center" w:pos="-2127"/>
          <w:tab w:val="left" w:pos="993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 At the end of your project, you must comp</w:t>
      </w:r>
      <w:r w:rsidR="00F76FC4">
        <w:rPr>
          <w:rFonts w:ascii="Palatino Linotype" w:hAnsi="Palatino Linotype" w:cs="Arial"/>
          <w:sz w:val="28"/>
          <w:szCs w:val="28"/>
        </w:rPr>
        <w:t>l</w:t>
      </w:r>
      <w:r>
        <w:rPr>
          <w:rFonts w:ascii="Palatino Linotype" w:hAnsi="Palatino Linotype" w:cs="Arial"/>
          <w:sz w:val="28"/>
          <w:szCs w:val="28"/>
        </w:rPr>
        <w:t xml:space="preserve">ete the </w:t>
      </w:r>
      <w:r>
        <w:rPr>
          <w:rFonts w:ascii="Palatino Linotype" w:hAnsi="Palatino Linotype" w:cs="Arial"/>
          <w:i/>
          <w:sz w:val="28"/>
          <w:szCs w:val="28"/>
        </w:rPr>
        <w:t xml:space="preserve">Family Literacy Project Funding </w:t>
      </w:r>
      <w:r>
        <w:rPr>
          <w:rFonts w:ascii="Palatino Linotype" w:hAnsi="Palatino Linotype" w:cs="Arial"/>
          <w:sz w:val="28"/>
          <w:szCs w:val="28"/>
        </w:rPr>
        <w:t xml:space="preserve">report form and submit it to the NWTLC by </w:t>
      </w:r>
      <w:r w:rsidRPr="008C5C8A">
        <w:rPr>
          <w:rFonts w:ascii="Palatino Linotype" w:hAnsi="Palatino Linotype" w:cs="Arial"/>
          <w:b/>
          <w:bCs/>
          <w:sz w:val="28"/>
          <w:szCs w:val="28"/>
        </w:rPr>
        <w:t>April 15, 202</w:t>
      </w:r>
      <w:r w:rsidR="00E31B88">
        <w:rPr>
          <w:rFonts w:ascii="Palatino Linotype" w:hAnsi="Palatino Linotype" w:cs="Arial"/>
          <w:b/>
          <w:bCs/>
          <w:sz w:val="28"/>
          <w:szCs w:val="28"/>
        </w:rPr>
        <w:t>6</w:t>
      </w:r>
      <w:r>
        <w:rPr>
          <w:rFonts w:ascii="Palatino Linotype" w:hAnsi="Palatino Linotype" w:cs="Arial"/>
          <w:sz w:val="28"/>
          <w:szCs w:val="28"/>
        </w:rPr>
        <w:t xml:space="preserve">. </w:t>
      </w:r>
    </w:p>
    <w:p w14:paraId="1AE78C40" w14:textId="348CA9F6" w:rsidR="00232246" w:rsidRDefault="00682C53" w:rsidP="00682C53">
      <w:pPr>
        <w:pStyle w:val="BodyTextIndent2"/>
        <w:numPr>
          <w:ilvl w:val="0"/>
          <w:numId w:val="5"/>
        </w:numPr>
        <w:tabs>
          <w:tab w:val="center" w:pos="-2127"/>
          <w:tab w:val="left" w:pos="993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 w:rsidRPr="00A36AD6">
        <w:rPr>
          <w:rFonts w:ascii="Palatino Linotype" w:hAnsi="Palatino Linotype" w:cs="Arial"/>
          <w:sz w:val="28"/>
          <w:szCs w:val="28"/>
        </w:rPr>
        <w:t xml:space="preserve">We ask that you send us at least </w:t>
      </w:r>
      <w:r w:rsidRPr="008C5C8A">
        <w:rPr>
          <w:rFonts w:ascii="Palatino Linotype" w:hAnsi="Palatino Linotype" w:cs="Arial"/>
          <w:sz w:val="28"/>
          <w:szCs w:val="28"/>
          <w:u w:val="single"/>
        </w:rPr>
        <w:t>one photo</w:t>
      </w:r>
      <w:r w:rsidRPr="00A36AD6">
        <w:rPr>
          <w:rFonts w:ascii="Palatino Linotype" w:hAnsi="Palatino Linotype" w:cs="Arial"/>
          <w:sz w:val="28"/>
          <w:szCs w:val="28"/>
        </w:rPr>
        <w:t xml:space="preserve"> of your </w:t>
      </w:r>
      <w:r>
        <w:rPr>
          <w:rFonts w:ascii="Palatino Linotype" w:hAnsi="Palatino Linotype" w:cs="Arial"/>
          <w:sz w:val="28"/>
          <w:szCs w:val="28"/>
        </w:rPr>
        <w:t>project</w:t>
      </w:r>
      <w:r w:rsidRPr="00A36AD6">
        <w:rPr>
          <w:rFonts w:ascii="Palatino Linotype" w:hAnsi="Palatino Linotype" w:cs="Arial"/>
          <w:sz w:val="28"/>
          <w:szCs w:val="28"/>
        </w:rPr>
        <w:t xml:space="preserve"> activities. </w:t>
      </w:r>
      <w:r w:rsidR="00232246">
        <w:rPr>
          <w:rFonts w:ascii="Palatino Linotype" w:hAnsi="Palatino Linotype" w:cs="Arial"/>
          <w:sz w:val="28"/>
          <w:szCs w:val="28"/>
        </w:rPr>
        <w:t xml:space="preserve">These photos will be used in NWTLC reporting, and may be used in resources, on our website and social media. </w:t>
      </w:r>
      <w:r w:rsidRPr="00A36AD6">
        <w:rPr>
          <w:rFonts w:ascii="Palatino Linotype" w:hAnsi="Palatino Linotype" w:cs="Arial"/>
          <w:sz w:val="28"/>
          <w:szCs w:val="28"/>
        </w:rPr>
        <w:t xml:space="preserve">Please make sure that everyone in the photo has given you permission to share it with the NWTLC. </w:t>
      </w:r>
      <w:r w:rsidR="00232246">
        <w:rPr>
          <w:rFonts w:ascii="Palatino Linotype" w:hAnsi="Palatino Linotype" w:cs="Arial"/>
          <w:sz w:val="28"/>
          <w:szCs w:val="28"/>
        </w:rPr>
        <w:t xml:space="preserve">Permission forms are included in the NWTLC </w:t>
      </w:r>
      <w:r w:rsidR="00232246" w:rsidRPr="00232246">
        <w:rPr>
          <w:rFonts w:ascii="Palatino Linotype" w:hAnsi="Palatino Linotype" w:cs="Arial"/>
          <w:i/>
          <w:iCs/>
          <w:sz w:val="28"/>
          <w:szCs w:val="28"/>
        </w:rPr>
        <w:t>Community Literacy Facilitator</w:t>
      </w:r>
      <w:r w:rsidR="00524F65">
        <w:rPr>
          <w:rFonts w:ascii="Palatino Linotype" w:hAnsi="Palatino Linotype" w:cs="Arial"/>
          <w:i/>
          <w:iCs/>
          <w:sz w:val="28"/>
          <w:szCs w:val="28"/>
        </w:rPr>
        <w:t>s’</w:t>
      </w:r>
      <w:r w:rsidR="00232246" w:rsidRPr="00232246">
        <w:rPr>
          <w:rFonts w:ascii="Palatino Linotype" w:hAnsi="Palatino Linotype" w:cs="Arial"/>
          <w:i/>
          <w:iCs/>
          <w:sz w:val="28"/>
          <w:szCs w:val="28"/>
        </w:rPr>
        <w:t xml:space="preserve"> Guide</w:t>
      </w:r>
      <w:r w:rsidR="00232246">
        <w:rPr>
          <w:rFonts w:ascii="Palatino Linotype" w:hAnsi="Palatino Linotype" w:cs="Arial"/>
          <w:sz w:val="28"/>
          <w:szCs w:val="28"/>
        </w:rPr>
        <w:t xml:space="preserve">. </w:t>
      </w:r>
    </w:p>
    <w:p w14:paraId="47D24743" w14:textId="0E339B76" w:rsidR="00F40F9F" w:rsidRPr="00E31B88" w:rsidRDefault="001B7C31" w:rsidP="00E31B88">
      <w:pPr>
        <w:pStyle w:val="BodyTextIndent2"/>
        <w:numPr>
          <w:ilvl w:val="0"/>
          <w:numId w:val="5"/>
        </w:numPr>
        <w:tabs>
          <w:tab w:val="center" w:pos="-2127"/>
          <w:tab w:val="left" w:pos="993"/>
        </w:tabs>
        <w:overflowPunct w:val="0"/>
        <w:autoSpaceDE w:val="0"/>
        <w:autoSpaceDN w:val="0"/>
        <w:adjustRightInd w:val="0"/>
        <w:spacing w:before="240" w:after="240" w:line="240" w:lineRule="auto"/>
        <w:ind w:right="520"/>
        <w:textAlignment w:val="baseline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sz w:val="28"/>
          <w:szCs w:val="28"/>
        </w:rPr>
        <w:t xml:space="preserve">You </w:t>
      </w:r>
      <w:r w:rsidR="00770119">
        <w:rPr>
          <w:rFonts w:ascii="Palatino Linotype" w:hAnsi="Palatino Linotype" w:cs="Arial"/>
          <w:sz w:val="28"/>
          <w:szCs w:val="28"/>
        </w:rPr>
        <w:t>may</w:t>
      </w:r>
      <w:r>
        <w:rPr>
          <w:rFonts w:ascii="Palatino Linotype" w:hAnsi="Palatino Linotype" w:cs="Arial"/>
          <w:sz w:val="28"/>
          <w:szCs w:val="28"/>
        </w:rPr>
        <w:t xml:space="preserve"> be contacted by NWTLC’s external evaluator to participate in annual </w:t>
      </w:r>
      <w:r w:rsidR="00F310D0">
        <w:rPr>
          <w:rFonts w:ascii="Palatino Linotype" w:hAnsi="Palatino Linotype" w:cs="Arial"/>
          <w:sz w:val="28"/>
          <w:szCs w:val="28"/>
        </w:rPr>
        <w:t>and/</w:t>
      </w:r>
      <w:r>
        <w:rPr>
          <w:rFonts w:ascii="Palatino Linotype" w:hAnsi="Palatino Linotype" w:cs="Arial"/>
          <w:sz w:val="28"/>
          <w:szCs w:val="28"/>
        </w:rPr>
        <w:t>or three</w:t>
      </w:r>
      <w:r w:rsidR="00F310D0">
        <w:rPr>
          <w:rFonts w:ascii="Palatino Linotype" w:hAnsi="Palatino Linotype" w:cs="Arial"/>
          <w:sz w:val="28"/>
          <w:szCs w:val="28"/>
        </w:rPr>
        <w:t>-</w:t>
      </w:r>
      <w:r>
        <w:rPr>
          <w:rFonts w:ascii="Palatino Linotype" w:hAnsi="Palatino Linotype" w:cs="Arial"/>
          <w:sz w:val="28"/>
          <w:szCs w:val="28"/>
        </w:rPr>
        <w:t xml:space="preserve">year evaluations. </w:t>
      </w:r>
      <w:r w:rsidR="00F310D0">
        <w:rPr>
          <w:rFonts w:ascii="Palatino Linotype" w:hAnsi="Palatino Linotype" w:cs="Arial"/>
          <w:sz w:val="28"/>
          <w:szCs w:val="28"/>
        </w:rPr>
        <w:t>These evaluations are very important for NWTLC to improve programs and continue seeking funds</w:t>
      </w:r>
      <w:r w:rsidR="00295DE4">
        <w:rPr>
          <w:rFonts w:ascii="Palatino Linotype" w:hAnsi="Palatino Linotype" w:cs="Arial"/>
          <w:sz w:val="28"/>
          <w:szCs w:val="28"/>
        </w:rPr>
        <w:t xml:space="preserve"> and require feedback from all facilitators. </w:t>
      </w:r>
      <w:r w:rsidR="000E59FB" w:rsidRPr="00242EB9">
        <w:br w:type="page"/>
      </w:r>
      <w:bookmarkStart w:id="0" w:name="_Toc486677136"/>
      <w:bookmarkStart w:id="1" w:name="_Toc486701290"/>
      <w:r w:rsidR="00F40F9F" w:rsidRPr="00E31B88">
        <w:lastRenderedPageBreak/>
        <w:t>Here is a</w:t>
      </w:r>
      <w:r w:rsidR="00D06CD8" w:rsidRPr="00E31B88">
        <w:t xml:space="preserve">n </w:t>
      </w:r>
      <w:r w:rsidR="00D06CD8" w:rsidRPr="00E31B88">
        <w:rPr>
          <w:highlight w:val="yellow"/>
          <w:u w:val="single"/>
        </w:rPr>
        <w:t>example</w:t>
      </w:r>
      <w:r w:rsidR="00F40F9F" w:rsidRPr="00E31B88">
        <w:rPr>
          <w:highlight w:val="yellow"/>
          <w:u w:val="single"/>
        </w:rPr>
        <w:t xml:space="preserve"> budget</w:t>
      </w:r>
      <w:bookmarkEnd w:id="0"/>
      <w:bookmarkEnd w:id="1"/>
      <w:r w:rsidR="00F40F9F" w:rsidRPr="00E31B88">
        <w:t xml:space="preserve"> for a 6 week 1-2-3 Rhyme with Me Program </w:t>
      </w:r>
    </w:p>
    <w:p w14:paraId="6904B09A" w14:textId="77777777" w:rsidR="00F40F9F" w:rsidRPr="00334E76" w:rsidRDefault="00F40F9F" w:rsidP="00F40F9F">
      <w:pPr>
        <w:pStyle w:val="Footer"/>
        <w:tabs>
          <w:tab w:val="clear" w:pos="4320"/>
          <w:tab w:val="clear" w:pos="8640"/>
        </w:tabs>
        <w:rPr>
          <w:lang w:val="en-CA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8"/>
        <w:gridCol w:w="1995"/>
        <w:gridCol w:w="1953"/>
        <w:gridCol w:w="1958"/>
      </w:tblGrid>
      <w:tr w:rsidR="007524AD" w14:paraId="2632E1D1" w14:textId="77777777" w:rsidTr="000A1870">
        <w:trPr>
          <w:jc w:val="center"/>
        </w:trPr>
        <w:tc>
          <w:tcPr>
            <w:tcW w:w="5524" w:type="dxa"/>
            <w:vAlign w:val="center"/>
          </w:tcPr>
          <w:p w14:paraId="73F7E6EC" w14:textId="77777777" w:rsidR="007524AD" w:rsidRPr="00D06CD8" w:rsidRDefault="007524AD" w:rsidP="007524AD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7C72C8" w14:textId="77777777" w:rsidR="007524AD" w:rsidRDefault="007524AD" w:rsidP="007524AD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Request</w:t>
            </w:r>
          </w:p>
          <w:p w14:paraId="0862E9EB" w14:textId="2295C3F8" w:rsidR="007524AD" w:rsidRPr="00D06CD8" w:rsidRDefault="007524AD" w:rsidP="007524AD">
            <w:pPr>
              <w:jc w:val="center"/>
              <w:rPr>
                <w:rFonts w:ascii="Century Gothic" w:hAnsi="Century Gothic"/>
                <w:szCs w:val="24"/>
              </w:rPr>
            </w:pPr>
            <w:r w:rsidRPr="007B2112">
              <w:rPr>
                <w:rFonts w:cs="Arial"/>
                <w:i/>
                <w:iCs/>
                <w:sz w:val="20"/>
              </w:rPr>
              <w:t xml:space="preserve">(funds for </w:t>
            </w:r>
            <w:r w:rsidRPr="00D2611F">
              <w:rPr>
                <w:rFonts w:cs="Arial"/>
                <w:i/>
                <w:iCs/>
                <w:sz w:val="20"/>
                <w:u w:val="single"/>
              </w:rPr>
              <w:t>new</w:t>
            </w:r>
            <w:r w:rsidRPr="007B2112">
              <w:rPr>
                <w:rFonts w:cs="Arial"/>
                <w:i/>
                <w:iCs/>
                <w:sz w:val="20"/>
              </w:rPr>
              <w:t xml:space="preserve"> purchases</w:t>
            </w:r>
            <w:r w:rsidR="00D2611F">
              <w:rPr>
                <w:rFonts w:cs="Arial"/>
                <w:i/>
                <w:iCs/>
                <w:sz w:val="20"/>
              </w:rPr>
              <w:t>/services</w:t>
            </w:r>
            <w:r w:rsidRPr="007B2112">
              <w:rPr>
                <w:rFonts w:cs="Arial"/>
                <w:i/>
                <w:iCs/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57B5D57F" w14:textId="77777777" w:rsidR="007524AD" w:rsidRDefault="007524AD" w:rsidP="007524AD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In Kind</w:t>
            </w:r>
          </w:p>
          <w:p w14:paraId="55B48B5A" w14:textId="4F2C653A" w:rsidR="007524AD" w:rsidRPr="00D06CD8" w:rsidRDefault="007524AD" w:rsidP="007524AD">
            <w:pPr>
              <w:jc w:val="center"/>
              <w:rPr>
                <w:rFonts w:ascii="Century Gothic" w:hAnsi="Century Gothic"/>
                <w:szCs w:val="24"/>
              </w:rPr>
            </w:pPr>
            <w:r w:rsidRPr="007B2112">
              <w:rPr>
                <w:rFonts w:cs="Arial"/>
                <w:i/>
                <w:iCs/>
                <w:sz w:val="20"/>
              </w:rPr>
              <w:t xml:space="preserve">(value of </w:t>
            </w:r>
            <w:r w:rsidRPr="00D2611F">
              <w:rPr>
                <w:rFonts w:cs="Arial"/>
                <w:i/>
                <w:iCs/>
                <w:sz w:val="20"/>
                <w:u w:val="single"/>
              </w:rPr>
              <w:t>donated</w:t>
            </w:r>
            <w:r w:rsidRPr="007B2112">
              <w:rPr>
                <w:rFonts w:cs="Arial"/>
                <w:i/>
                <w:iCs/>
                <w:sz w:val="20"/>
              </w:rPr>
              <w:t xml:space="preserve"> goods</w:t>
            </w:r>
            <w:r w:rsidR="00D2611F">
              <w:rPr>
                <w:rFonts w:cs="Arial"/>
                <w:i/>
                <w:iCs/>
                <w:sz w:val="20"/>
              </w:rPr>
              <w:t>/</w:t>
            </w:r>
            <w:r w:rsidRPr="007B2112">
              <w:rPr>
                <w:rFonts w:cs="Arial"/>
                <w:i/>
                <w:iCs/>
                <w:sz w:val="20"/>
              </w:rPr>
              <w:t>services)</w:t>
            </w:r>
          </w:p>
        </w:tc>
        <w:tc>
          <w:tcPr>
            <w:tcW w:w="1985" w:type="dxa"/>
            <w:vAlign w:val="center"/>
          </w:tcPr>
          <w:p w14:paraId="45E1D5E1" w14:textId="77777777" w:rsidR="007524AD" w:rsidRDefault="007524AD" w:rsidP="007524AD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Total</w:t>
            </w:r>
          </w:p>
          <w:p w14:paraId="0A52D144" w14:textId="03D6E804" w:rsidR="007524AD" w:rsidRPr="00D06CD8" w:rsidRDefault="007524AD" w:rsidP="007524AD">
            <w:pPr>
              <w:jc w:val="center"/>
              <w:rPr>
                <w:rFonts w:ascii="Century Gothic" w:hAnsi="Century Gothic"/>
                <w:szCs w:val="24"/>
              </w:rPr>
            </w:pPr>
            <w:r w:rsidRPr="007B2112">
              <w:rPr>
                <w:rFonts w:cs="Arial"/>
                <w:sz w:val="20"/>
              </w:rPr>
              <w:t>(request + in kind)</w:t>
            </w:r>
          </w:p>
        </w:tc>
      </w:tr>
      <w:tr w:rsidR="00F40F9F" w14:paraId="2FFD2990" w14:textId="77777777" w:rsidTr="000A1870">
        <w:trPr>
          <w:jc w:val="center"/>
        </w:trPr>
        <w:tc>
          <w:tcPr>
            <w:tcW w:w="5524" w:type="dxa"/>
            <w:shd w:val="clear" w:color="auto" w:fill="B3B3B3"/>
            <w:vAlign w:val="center"/>
          </w:tcPr>
          <w:p w14:paraId="090DC6AD" w14:textId="77777777" w:rsidR="00F40F9F" w:rsidRPr="00D06CD8" w:rsidRDefault="00F40F9F" w:rsidP="00F915BD">
            <w:pPr>
              <w:rPr>
                <w:szCs w:val="24"/>
              </w:rPr>
            </w:pPr>
            <w:r w:rsidRPr="00D06CD8">
              <w:rPr>
                <w:b/>
                <w:bCs/>
                <w:szCs w:val="24"/>
              </w:rPr>
              <w:t>Space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708B93B7" w14:textId="77777777" w:rsidR="00F40F9F" w:rsidRPr="00D06CD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shd w:val="clear" w:color="auto" w:fill="B3B3B3"/>
            <w:vAlign w:val="center"/>
          </w:tcPr>
          <w:p w14:paraId="35AECE84" w14:textId="77777777" w:rsidR="00F40F9F" w:rsidRPr="00D06CD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5" w:type="dxa"/>
            <w:shd w:val="clear" w:color="auto" w:fill="B3B3B3"/>
            <w:vAlign w:val="center"/>
          </w:tcPr>
          <w:p w14:paraId="0E355B53" w14:textId="77777777" w:rsidR="00F40F9F" w:rsidRPr="00D06CD8" w:rsidRDefault="00F40F9F" w:rsidP="00F915BD">
            <w:pPr>
              <w:jc w:val="center"/>
              <w:rPr>
                <w:szCs w:val="24"/>
              </w:rPr>
            </w:pPr>
          </w:p>
        </w:tc>
      </w:tr>
      <w:tr w:rsidR="00F40F9F" w:rsidRPr="00947E2E" w14:paraId="0B6C47EC" w14:textId="77777777" w:rsidTr="000A1870">
        <w:trPr>
          <w:jc w:val="center"/>
        </w:trPr>
        <w:tc>
          <w:tcPr>
            <w:tcW w:w="5524" w:type="dxa"/>
            <w:vAlign w:val="center"/>
          </w:tcPr>
          <w:p w14:paraId="1E304BD0" w14:textId="77777777" w:rsidR="00F40F9F" w:rsidRPr="00813FC3" w:rsidRDefault="00F40F9F" w:rsidP="00F915BD">
            <w:pPr>
              <w:rPr>
                <w:rFonts w:cs="Arial"/>
                <w:sz w:val="16"/>
                <w:szCs w:val="16"/>
              </w:rPr>
            </w:pPr>
          </w:p>
          <w:p w14:paraId="3DD91D84" w14:textId="77777777" w:rsidR="00F40F9F" w:rsidRPr="00D06CD8" w:rsidRDefault="00F40F9F" w:rsidP="00F915BD">
            <w:pPr>
              <w:rPr>
                <w:rFonts w:cs="Arial"/>
                <w:szCs w:val="24"/>
              </w:rPr>
            </w:pPr>
            <w:r w:rsidRPr="00D06CD8">
              <w:rPr>
                <w:rFonts w:cs="Arial"/>
                <w:szCs w:val="24"/>
              </w:rPr>
              <w:t>The location of your program should be free or available for a small donation</w:t>
            </w:r>
          </w:p>
          <w:p w14:paraId="4D4E1836" w14:textId="77777777" w:rsidR="00F40F9F" w:rsidRPr="00D06CD8" w:rsidRDefault="00F40F9F" w:rsidP="00F915BD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039F7E" w14:textId="77777777" w:rsidR="00F40F9F" w:rsidRPr="00D06CD8" w:rsidRDefault="003B5302" w:rsidP="00F915BD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400.00</w:t>
            </w:r>
          </w:p>
        </w:tc>
        <w:tc>
          <w:tcPr>
            <w:tcW w:w="1984" w:type="dxa"/>
            <w:vAlign w:val="center"/>
          </w:tcPr>
          <w:p w14:paraId="4E0A7060" w14:textId="77777777" w:rsidR="00F40F9F" w:rsidRPr="00D06CD8" w:rsidRDefault="003B5302" w:rsidP="00F915BD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400.00</w:t>
            </w:r>
          </w:p>
        </w:tc>
        <w:tc>
          <w:tcPr>
            <w:tcW w:w="1985" w:type="dxa"/>
            <w:vAlign w:val="center"/>
          </w:tcPr>
          <w:p w14:paraId="0185F748" w14:textId="11D88407" w:rsidR="00F40F9F" w:rsidRPr="00D06CD8" w:rsidRDefault="002F1A6C" w:rsidP="002F1A6C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800.00</w:t>
            </w:r>
          </w:p>
        </w:tc>
      </w:tr>
      <w:tr w:rsidR="00F40F9F" w:rsidRPr="00947E2E" w14:paraId="7E970B43" w14:textId="77777777" w:rsidTr="000A1870">
        <w:trPr>
          <w:cantSplit/>
          <w:jc w:val="center"/>
        </w:trPr>
        <w:tc>
          <w:tcPr>
            <w:tcW w:w="11194" w:type="dxa"/>
            <w:gridSpan w:val="4"/>
            <w:shd w:val="clear" w:color="auto" w:fill="C0C0C0"/>
          </w:tcPr>
          <w:p w14:paraId="540FD624" w14:textId="09329B6E" w:rsidR="00F40F9F" w:rsidRPr="00D06CD8" w:rsidRDefault="001362B6" w:rsidP="00F915BD">
            <w:pPr>
              <w:pStyle w:val="Heading8"/>
              <w:rPr>
                <w:rFonts w:ascii="Arial" w:hAnsi="Arial" w:cs="Arial"/>
                <w:sz w:val="24"/>
                <w:szCs w:val="24"/>
              </w:rPr>
            </w:pPr>
            <w:r w:rsidRPr="00FB2688">
              <w:rPr>
                <w:rFonts w:ascii="Arial" w:hAnsi="Arial" w:cs="Arial"/>
                <w:sz w:val="24"/>
                <w:szCs w:val="24"/>
              </w:rPr>
              <w:t>Salaries and Honoraria</w:t>
            </w:r>
          </w:p>
        </w:tc>
      </w:tr>
      <w:tr w:rsidR="001362B6" w:rsidRPr="00947E2E" w14:paraId="1EFA463D" w14:textId="77777777" w:rsidTr="000A1870">
        <w:trPr>
          <w:jc w:val="center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14:paraId="20FA12C9" w14:textId="77777777" w:rsidR="001362B6" w:rsidRPr="00813FC3" w:rsidRDefault="001362B6" w:rsidP="001362B6">
            <w:pPr>
              <w:rPr>
                <w:rFonts w:cs="Arial"/>
                <w:sz w:val="16"/>
                <w:szCs w:val="16"/>
              </w:rPr>
            </w:pPr>
          </w:p>
          <w:p w14:paraId="34AF77D8" w14:textId="77777777" w:rsidR="001362B6" w:rsidRPr="00D06CD8" w:rsidRDefault="001362B6" w:rsidP="001362B6">
            <w:pPr>
              <w:rPr>
                <w:rFonts w:cs="Arial"/>
                <w:szCs w:val="24"/>
              </w:rPr>
            </w:pPr>
            <w:r w:rsidRPr="00D06CD8">
              <w:rPr>
                <w:rFonts w:cs="Arial"/>
                <w:szCs w:val="24"/>
              </w:rPr>
              <w:t xml:space="preserve">2 facilitators x  $200.00 each </w:t>
            </w:r>
          </w:p>
          <w:p w14:paraId="4A95769B" w14:textId="77777777" w:rsidR="001362B6" w:rsidRDefault="001362B6" w:rsidP="001362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(Your facilitators may be volunteers, or their salaries may be covered by another program)</w:t>
            </w:r>
          </w:p>
          <w:p w14:paraId="1A634DA9" w14:textId="77777777" w:rsidR="001362B6" w:rsidRPr="00813FC3" w:rsidRDefault="001362B6" w:rsidP="001362B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1EBD" w14:textId="62F3E9AE" w:rsidR="001362B6" w:rsidRDefault="001362B6" w:rsidP="001362B6">
            <w:pPr>
              <w:pStyle w:val="TOC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A67" w14:textId="77777777" w:rsidR="001362B6" w:rsidRPr="00D06CD8" w:rsidRDefault="001362B6" w:rsidP="001362B6">
            <w:pPr>
              <w:pStyle w:val="TOC4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8111" w14:textId="42589C17" w:rsidR="001362B6" w:rsidRDefault="001362B6" w:rsidP="001362B6">
            <w:pPr>
              <w:pStyle w:val="TOC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400.00</w:t>
            </w:r>
          </w:p>
        </w:tc>
      </w:tr>
      <w:tr w:rsidR="001362B6" w:rsidRPr="00947E2E" w14:paraId="7F6087B3" w14:textId="77777777" w:rsidTr="000A1870">
        <w:trPr>
          <w:jc w:val="center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14:paraId="5F906EBB" w14:textId="77777777" w:rsidR="001362B6" w:rsidRPr="00813FC3" w:rsidRDefault="001362B6" w:rsidP="001362B6">
            <w:pPr>
              <w:rPr>
                <w:rFonts w:cs="Arial"/>
                <w:sz w:val="16"/>
                <w:szCs w:val="16"/>
              </w:rPr>
            </w:pPr>
          </w:p>
          <w:p w14:paraId="42F4D745" w14:textId="77777777" w:rsidR="001362B6" w:rsidRPr="00D06CD8" w:rsidRDefault="001362B6" w:rsidP="001362B6">
            <w:pPr>
              <w:rPr>
                <w:rFonts w:cs="Arial"/>
                <w:szCs w:val="24"/>
              </w:rPr>
            </w:pPr>
            <w:r w:rsidRPr="00D06CD8">
              <w:rPr>
                <w:rFonts w:cs="Arial"/>
                <w:szCs w:val="24"/>
              </w:rPr>
              <w:t xml:space="preserve">A new program takes extra time to organize.  </w:t>
            </w:r>
          </w:p>
          <w:p w14:paraId="6E864AB8" w14:textId="77777777" w:rsidR="001362B6" w:rsidRDefault="001362B6" w:rsidP="001362B6">
            <w:pPr>
              <w:rPr>
                <w:rFonts w:cs="Arial"/>
                <w:szCs w:val="24"/>
              </w:rPr>
            </w:pPr>
            <w:r w:rsidRPr="00D06CD8">
              <w:rPr>
                <w:rFonts w:cs="Arial"/>
                <w:szCs w:val="24"/>
              </w:rPr>
              <w:t>It’s important to allow for this cost</w:t>
            </w:r>
            <w:r>
              <w:rPr>
                <w:rFonts w:cs="Arial"/>
                <w:szCs w:val="24"/>
              </w:rPr>
              <w:t xml:space="preserve"> of time spent planning (hourly or lump sum amount)</w:t>
            </w:r>
            <w:r w:rsidRPr="00D06CD8">
              <w:rPr>
                <w:rFonts w:cs="Arial"/>
                <w:szCs w:val="24"/>
              </w:rPr>
              <w:t xml:space="preserve">. </w:t>
            </w:r>
          </w:p>
          <w:p w14:paraId="45F35C04" w14:textId="53B38B36" w:rsidR="001362B6" w:rsidRPr="00D06CD8" w:rsidRDefault="001362B6" w:rsidP="001362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$20/hr X 6 hrs (1hr/week) = </w:t>
            </w:r>
            <w:r w:rsidRPr="00D06CD8">
              <w:rPr>
                <w:rFonts w:cs="Arial"/>
                <w:szCs w:val="24"/>
              </w:rPr>
              <w:t xml:space="preserve"> </w:t>
            </w:r>
          </w:p>
          <w:p w14:paraId="0B329AF9" w14:textId="77777777" w:rsidR="001362B6" w:rsidRPr="00D06CD8" w:rsidRDefault="001362B6" w:rsidP="001362B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E693" w14:textId="37865125" w:rsidR="001362B6" w:rsidRPr="00D06CD8" w:rsidRDefault="001362B6" w:rsidP="001362B6">
            <w:pPr>
              <w:pStyle w:val="TOC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E01" w14:textId="77777777" w:rsidR="001362B6" w:rsidRPr="00D06CD8" w:rsidRDefault="001362B6" w:rsidP="001362B6">
            <w:pPr>
              <w:pStyle w:val="TOC4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4CF1" w14:textId="6C302E61" w:rsidR="001362B6" w:rsidRPr="00D06CD8" w:rsidRDefault="001362B6" w:rsidP="001362B6">
            <w:pPr>
              <w:pStyle w:val="TOC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120.00</w:t>
            </w:r>
          </w:p>
        </w:tc>
      </w:tr>
      <w:tr w:rsidR="001362B6" w:rsidRPr="00947E2E" w14:paraId="5E2C9398" w14:textId="77777777" w:rsidTr="000A1870">
        <w:trPr>
          <w:cantSplit/>
          <w:jc w:val="center"/>
        </w:trPr>
        <w:tc>
          <w:tcPr>
            <w:tcW w:w="11194" w:type="dxa"/>
            <w:gridSpan w:val="4"/>
            <w:shd w:val="clear" w:color="auto" w:fill="C0C0C0"/>
          </w:tcPr>
          <w:p w14:paraId="3542C92D" w14:textId="0EA618F2" w:rsidR="001362B6" w:rsidRPr="00D06CD8" w:rsidRDefault="001362B6" w:rsidP="001362B6">
            <w:pPr>
              <w:pStyle w:val="Heading8"/>
              <w:rPr>
                <w:rFonts w:ascii="Arial" w:hAnsi="Arial" w:cs="Arial"/>
                <w:sz w:val="24"/>
                <w:szCs w:val="24"/>
              </w:rPr>
            </w:pPr>
            <w:r w:rsidRPr="00FB2688">
              <w:rPr>
                <w:rFonts w:ascii="Arial" w:hAnsi="Arial" w:cs="Arial"/>
                <w:sz w:val="24"/>
                <w:szCs w:val="24"/>
              </w:rPr>
              <w:t>Materials and Supplies</w:t>
            </w:r>
          </w:p>
        </w:tc>
      </w:tr>
      <w:tr w:rsidR="001362B6" w:rsidRPr="00947E2E" w14:paraId="097A23EC" w14:textId="77777777" w:rsidTr="000A1870">
        <w:trPr>
          <w:jc w:val="center"/>
        </w:trPr>
        <w:tc>
          <w:tcPr>
            <w:tcW w:w="5524" w:type="dxa"/>
            <w:vAlign w:val="center"/>
          </w:tcPr>
          <w:p w14:paraId="11DDB050" w14:textId="211BAF07" w:rsidR="001362B6" w:rsidRPr="00D06CD8" w:rsidRDefault="001362B6" w:rsidP="00543A6D">
            <w:pPr>
              <w:spacing w:before="240" w:after="240"/>
              <w:rPr>
                <w:rFonts w:cs="Arial"/>
                <w:szCs w:val="24"/>
              </w:rPr>
            </w:pPr>
            <w:r w:rsidRPr="001362B6">
              <w:rPr>
                <w:rFonts w:cs="Arial"/>
                <w:b/>
                <w:bCs/>
                <w:szCs w:val="24"/>
              </w:rPr>
              <w:t>Snacks/Refreshments</w:t>
            </w:r>
            <w:r>
              <w:rPr>
                <w:rFonts w:cs="Arial"/>
                <w:szCs w:val="24"/>
              </w:rPr>
              <w:t xml:space="preserve"> – Healthy or </w:t>
            </w:r>
            <w:r w:rsidR="00A831D8">
              <w:rPr>
                <w:rFonts w:cs="Arial"/>
                <w:szCs w:val="24"/>
              </w:rPr>
              <w:t>thematic</w:t>
            </w:r>
            <w:r>
              <w:rPr>
                <w:rFonts w:cs="Arial"/>
                <w:szCs w:val="24"/>
              </w:rPr>
              <w:t xml:space="preserve"> snacks for families </w:t>
            </w:r>
          </w:p>
        </w:tc>
        <w:tc>
          <w:tcPr>
            <w:tcW w:w="1701" w:type="dxa"/>
            <w:vAlign w:val="center"/>
          </w:tcPr>
          <w:p w14:paraId="00C19E5F" w14:textId="27C8D67F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120.00</w:t>
            </w:r>
          </w:p>
        </w:tc>
        <w:tc>
          <w:tcPr>
            <w:tcW w:w="1984" w:type="dxa"/>
            <w:vAlign w:val="center"/>
          </w:tcPr>
          <w:p w14:paraId="1EE5438F" w14:textId="2A3E65B4" w:rsidR="001362B6" w:rsidRPr="00D06CD8" w:rsidRDefault="000A1870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100.00</w:t>
            </w:r>
          </w:p>
        </w:tc>
        <w:tc>
          <w:tcPr>
            <w:tcW w:w="1985" w:type="dxa"/>
            <w:vAlign w:val="center"/>
          </w:tcPr>
          <w:p w14:paraId="5C5D7C65" w14:textId="7781E7B5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$</w:t>
            </w:r>
            <w:r w:rsidR="000A1870">
              <w:rPr>
                <w:rFonts w:cs="Arial"/>
                <w:szCs w:val="24"/>
              </w:rPr>
              <w:t>2</w:t>
            </w:r>
            <w:r>
              <w:rPr>
                <w:rFonts w:cs="Arial"/>
                <w:szCs w:val="24"/>
              </w:rPr>
              <w:t>20.00</w:t>
            </w:r>
          </w:p>
        </w:tc>
      </w:tr>
      <w:tr w:rsidR="001362B6" w:rsidRPr="00947E2E" w14:paraId="7BC0DF8A" w14:textId="77777777" w:rsidTr="000A1870">
        <w:trPr>
          <w:jc w:val="center"/>
        </w:trPr>
        <w:tc>
          <w:tcPr>
            <w:tcW w:w="5524" w:type="dxa"/>
            <w:vAlign w:val="center"/>
          </w:tcPr>
          <w:p w14:paraId="2DC0BBD9" w14:textId="77777777" w:rsidR="001362B6" w:rsidRPr="00813FC3" w:rsidRDefault="001362B6" w:rsidP="001362B6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5F346A0" w14:textId="77777777" w:rsidR="001362B6" w:rsidRPr="00D06CD8" w:rsidRDefault="001362B6" w:rsidP="001362B6">
            <w:pPr>
              <w:rPr>
                <w:rFonts w:cs="Arial"/>
                <w:szCs w:val="24"/>
              </w:rPr>
            </w:pPr>
            <w:r w:rsidRPr="00D06CD8">
              <w:rPr>
                <w:rFonts w:cs="Arial"/>
                <w:b/>
                <w:bCs/>
                <w:szCs w:val="24"/>
              </w:rPr>
              <w:t>Client Transportation</w:t>
            </w:r>
            <w:r w:rsidRPr="00D06CD8">
              <w:rPr>
                <w:rFonts w:cs="Arial"/>
                <w:szCs w:val="24"/>
              </w:rPr>
              <w:t xml:space="preserve"> - taxis</w:t>
            </w:r>
          </w:p>
          <w:p w14:paraId="70E95D4F" w14:textId="65160B31" w:rsidR="001362B6" w:rsidRPr="00D06CD8" w:rsidRDefault="001362B6" w:rsidP="001362B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r w:rsidRPr="00D06CD8">
              <w:rPr>
                <w:rFonts w:cs="Arial"/>
                <w:szCs w:val="24"/>
              </w:rPr>
              <w:t>This may not be necessary if your agency has transportation available</w:t>
            </w:r>
            <w:r>
              <w:rPr>
                <w:rFonts w:cs="Arial"/>
                <w:szCs w:val="24"/>
              </w:rPr>
              <w:t>,</w:t>
            </w:r>
            <w:r w:rsidRPr="00D06CD8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if the participants do not need it or if you do a virtual program).</w:t>
            </w:r>
          </w:p>
          <w:p w14:paraId="43ADA333" w14:textId="77777777" w:rsidR="001362B6" w:rsidRPr="00D06CD8" w:rsidRDefault="001362B6" w:rsidP="001362B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5AACF9" w14:textId="77777777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200.00</w:t>
            </w:r>
          </w:p>
        </w:tc>
        <w:tc>
          <w:tcPr>
            <w:tcW w:w="1984" w:type="dxa"/>
            <w:vAlign w:val="center"/>
          </w:tcPr>
          <w:p w14:paraId="6CAAB74D" w14:textId="77777777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C470612" w14:textId="77777777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200.00</w:t>
            </w:r>
          </w:p>
        </w:tc>
      </w:tr>
      <w:tr w:rsidR="001362B6" w:rsidRPr="00947E2E" w14:paraId="659D7348" w14:textId="77777777" w:rsidTr="000A1870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314CACD7" w14:textId="77777777" w:rsidR="001362B6" w:rsidRPr="00813FC3" w:rsidRDefault="001362B6" w:rsidP="001362B6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658F89BF" w14:textId="6E32E579" w:rsidR="001362B6" w:rsidRPr="00D06CD8" w:rsidRDefault="001362B6" w:rsidP="001362B6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Cs w:val="24"/>
              </w:rPr>
            </w:pPr>
            <w:r w:rsidRPr="00D06CD8">
              <w:rPr>
                <w:rFonts w:cs="Arial"/>
                <w:b/>
                <w:bCs/>
                <w:szCs w:val="24"/>
              </w:rPr>
              <w:t>C</w:t>
            </w:r>
            <w:r>
              <w:rPr>
                <w:rFonts w:cs="Arial"/>
                <w:b/>
                <w:bCs/>
                <w:szCs w:val="24"/>
              </w:rPr>
              <w:t>raft supplies</w:t>
            </w:r>
            <w:r w:rsidRPr="00D06CD8">
              <w:rPr>
                <w:rFonts w:cs="Arial"/>
                <w:b/>
                <w:bCs/>
                <w:szCs w:val="24"/>
              </w:rPr>
              <w:t xml:space="preserve"> – </w:t>
            </w:r>
            <w:r w:rsidRPr="00D06CD8">
              <w:rPr>
                <w:rFonts w:cs="Arial"/>
                <w:szCs w:val="24"/>
              </w:rPr>
              <w:t>$20 per week x 6 weeks</w:t>
            </w:r>
          </w:p>
          <w:p w14:paraId="4EA455D4" w14:textId="77777777" w:rsidR="001362B6" w:rsidRPr="00D06CD8" w:rsidRDefault="001362B6" w:rsidP="001362B6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7D8002" w14:textId="15488962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180.00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6A485FA" w14:textId="77777777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0B4729B" w14:textId="5A31F5A7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180.00</w:t>
            </w:r>
          </w:p>
        </w:tc>
      </w:tr>
      <w:tr w:rsidR="001362B6" w:rsidRPr="00947E2E" w14:paraId="6EE84EAC" w14:textId="77777777" w:rsidTr="000A1870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645C7C3A" w14:textId="77777777" w:rsidR="001362B6" w:rsidRPr="00813FC3" w:rsidRDefault="001362B6" w:rsidP="001362B6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B16AC90" w14:textId="77777777" w:rsidR="001362B6" w:rsidRDefault="001362B6" w:rsidP="001362B6">
            <w:pPr>
              <w:rPr>
                <w:rFonts w:cs="Arial"/>
                <w:szCs w:val="24"/>
              </w:rPr>
            </w:pPr>
            <w:r w:rsidRPr="00D06CD8">
              <w:rPr>
                <w:rFonts w:cs="Arial"/>
                <w:b/>
                <w:bCs/>
                <w:szCs w:val="24"/>
              </w:rPr>
              <w:t>Photocopying</w:t>
            </w:r>
            <w:r w:rsidRPr="00D06CD8">
              <w:rPr>
                <w:rFonts w:cs="Arial"/>
                <w:szCs w:val="24"/>
              </w:rPr>
              <w:t xml:space="preserve"> of rhymes, flyers, poster and pamphlets</w:t>
            </w:r>
          </w:p>
          <w:p w14:paraId="3FE6F4F1" w14:textId="77777777" w:rsidR="001362B6" w:rsidRPr="00D06CD8" w:rsidRDefault="001362B6" w:rsidP="001362B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A4F9938" w14:textId="77777777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180.00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B5C0BF" w14:textId="77777777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9B06390" w14:textId="3F4EB6CA" w:rsidR="001362B6" w:rsidRPr="00D06CD8" w:rsidRDefault="00243944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360.00</w:t>
            </w:r>
          </w:p>
        </w:tc>
      </w:tr>
      <w:tr w:rsidR="001362B6" w:rsidRPr="00947E2E" w14:paraId="7D8EAC71" w14:textId="77777777" w:rsidTr="000A1870">
        <w:trPr>
          <w:cantSplit/>
          <w:jc w:val="center"/>
        </w:trPr>
        <w:tc>
          <w:tcPr>
            <w:tcW w:w="11194" w:type="dxa"/>
            <w:gridSpan w:val="4"/>
            <w:shd w:val="clear" w:color="auto" w:fill="B3B3B3"/>
          </w:tcPr>
          <w:p w14:paraId="611F01A3" w14:textId="613BA933" w:rsidR="001362B6" w:rsidRPr="00D06CD8" w:rsidRDefault="001362B6" w:rsidP="001362B6">
            <w:pPr>
              <w:pStyle w:val="Heading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2688">
              <w:rPr>
                <w:rFonts w:ascii="Arial" w:hAnsi="Arial" w:cs="Arial"/>
                <w:sz w:val="24"/>
                <w:szCs w:val="24"/>
              </w:rPr>
              <w:t>Other Costs (please list)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1362B6" w:rsidRPr="00947E2E" w14:paraId="298F8E9B" w14:textId="77777777" w:rsidTr="000A1870">
        <w:trPr>
          <w:jc w:val="center"/>
        </w:trPr>
        <w:tc>
          <w:tcPr>
            <w:tcW w:w="5524" w:type="dxa"/>
            <w:vAlign w:val="center"/>
          </w:tcPr>
          <w:p w14:paraId="51BFE697" w14:textId="77777777" w:rsidR="001362B6" w:rsidRPr="00813FC3" w:rsidRDefault="001362B6" w:rsidP="001362B6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9FE0792" w14:textId="77777777" w:rsidR="001362B6" w:rsidRPr="00D06CD8" w:rsidRDefault="001362B6" w:rsidP="001362B6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COVID-19 costs</w:t>
            </w:r>
            <w:r w:rsidRPr="00D06CD8">
              <w:rPr>
                <w:rFonts w:cs="Arial"/>
                <w:szCs w:val="24"/>
              </w:rPr>
              <w:t xml:space="preserve">: </w:t>
            </w:r>
            <w:r>
              <w:rPr>
                <w:rFonts w:cs="Arial"/>
                <w:szCs w:val="24"/>
              </w:rPr>
              <w:t xml:space="preserve">hand sanitizer, gas for delivering kits, masks, online platform costs, internet for participants etc. </w:t>
            </w:r>
          </w:p>
          <w:p w14:paraId="1DBE03E5" w14:textId="77777777" w:rsidR="001362B6" w:rsidRPr="00D06CD8" w:rsidRDefault="001362B6" w:rsidP="001362B6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A82DA7" w14:textId="31754847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180.00</w:t>
            </w:r>
          </w:p>
        </w:tc>
        <w:tc>
          <w:tcPr>
            <w:tcW w:w="1984" w:type="dxa"/>
            <w:vAlign w:val="center"/>
          </w:tcPr>
          <w:p w14:paraId="57EC21C1" w14:textId="77777777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D7CAE6" w14:textId="7B629645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180.00</w:t>
            </w:r>
          </w:p>
        </w:tc>
      </w:tr>
      <w:tr w:rsidR="001362B6" w:rsidRPr="00F40F9F" w14:paraId="16A6E273" w14:textId="77777777" w:rsidTr="000A1870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9ADE" w14:textId="77777777" w:rsidR="001362B6" w:rsidRPr="00D06CD8" w:rsidRDefault="001362B6" w:rsidP="001362B6">
            <w:pPr>
              <w:rPr>
                <w:rFonts w:cs="Arial"/>
                <w:szCs w:val="24"/>
              </w:rPr>
            </w:pPr>
            <w:r w:rsidRPr="00D06CD8">
              <w:rPr>
                <w:rFonts w:cs="Arial"/>
                <w:szCs w:val="24"/>
              </w:rPr>
              <w:lastRenderedPageBreak/>
              <w:t xml:space="preserve">Total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DFDB" w14:textId="77777777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$1780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D104" w14:textId="3D5736EC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$</w:t>
            </w:r>
            <w:r w:rsidR="00D51504">
              <w:rPr>
                <w:rFonts w:cs="Arial"/>
                <w:szCs w:val="24"/>
              </w:rPr>
              <w:t>680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54FA" w14:textId="5D10440D" w:rsidR="001362B6" w:rsidRPr="00D06CD8" w:rsidRDefault="001362B6" w:rsidP="001362B6">
            <w:pPr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$</w:t>
            </w:r>
            <w:r w:rsidR="00E653E9">
              <w:rPr>
                <w:rFonts w:cs="Arial"/>
                <w:szCs w:val="24"/>
              </w:rPr>
              <w:t>2</w:t>
            </w:r>
            <w:r w:rsidR="00CD4741">
              <w:rPr>
                <w:rFonts w:cs="Arial"/>
                <w:szCs w:val="24"/>
              </w:rPr>
              <w:t>460</w:t>
            </w:r>
          </w:p>
        </w:tc>
      </w:tr>
    </w:tbl>
    <w:p w14:paraId="1F4EC86D" w14:textId="77777777" w:rsidR="00F50F78" w:rsidRDefault="00F50F78" w:rsidP="00F40F9F">
      <w:pPr>
        <w:ind w:left="-426"/>
        <w:rPr>
          <w:szCs w:val="24"/>
          <w:lang w:val="en-CA"/>
        </w:rPr>
      </w:pPr>
    </w:p>
    <w:p w14:paraId="0D9E392C" w14:textId="100A2142" w:rsidR="00F40F9F" w:rsidRDefault="00F40F9F" w:rsidP="00F40F9F">
      <w:pPr>
        <w:ind w:left="-426"/>
        <w:rPr>
          <w:szCs w:val="24"/>
          <w:lang w:val="en-CA"/>
        </w:rPr>
      </w:pPr>
      <w:r w:rsidRPr="00F84A57">
        <w:rPr>
          <w:szCs w:val="24"/>
          <w:lang w:val="en-CA"/>
        </w:rPr>
        <w:t xml:space="preserve">Please fill in </w:t>
      </w:r>
      <w:r w:rsidR="002523C1" w:rsidRPr="002523C1">
        <w:rPr>
          <w:b/>
          <w:szCs w:val="24"/>
          <w:lang w:val="en-CA"/>
        </w:rPr>
        <w:t>ONE</w:t>
      </w:r>
      <w:r w:rsidR="002523C1">
        <w:rPr>
          <w:szCs w:val="24"/>
          <w:lang w:val="en-CA"/>
        </w:rPr>
        <w:t xml:space="preserve"> of the following budget forms: The one o</w:t>
      </w:r>
      <w:r w:rsidR="00F50F78">
        <w:rPr>
          <w:szCs w:val="24"/>
          <w:lang w:val="en-CA"/>
        </w:rPr>
        <w:t xml:space="preserve">n this page or the one on page </w:t>
      </w:r>
      <w:r w:rsidR="00DF0470">
        <w:rPr>
          <w:szCs w:val="24"/>
          <w:lang w:val="en-CA"/>
        </w:rPr>
        <w:t>10</w:t>
      </w:r>
      <w:r w:rsidR="002523C1">
        <w:rPr>
          <w:szCs w:val="24"/>
          <w:lang w:val="en-CA"/>
        </w:rPr>
        <w:t>.</w:t>
      </w:r>
    </w:p>
    <w:p w14:paraId="58EB4582" w14:textId="77777777" w:rsidR="00F40F9F" w:rsidRDefault="00F40F9F" w:rsidP="00F40F9F">
      <w:pPr>
        <w:rPr>
          <w:b/>
          <w:bCs/>
          <w:lang w:val="en-CA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7"/>
        <w:gridCol w:w="1995"/>
        <w:gridCol w:w="1974"/>
        <w:gridCol w:w="1834"/>
      </w:tblGrid>
      <w:tr w:rsidR="00F40F9F" w:rsidRPr="00F40F9F" w14:paraId="27D5D40D" w14:textId="77777777" w:rsidTr="007B2112">
        <w:trPr>
          <w:jc w:val="center"/>
        </w:trPr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54D67AAB" w14:textId="77777777" w:rsidR="00F40F9F" w:rsidRPr="00FB2688" w:rsidRDefault="00F40F9F" w:rsidP="00F915BD">
            <w:pPr>
              <w:rPr>
                <w:rFonts w:cs="Arial"/>
                <w:b/>
                <w:szCs w:val="24"/>
              </w:rPr>
            </w:pPr>
            <w:r w:rsidRPr="00FB2688">
              <w:rPr>
                <w:rFonts w:cs="Arial"/>
                <w:b/>
                <w:szCs w:val="24"/>
              </w:rPr>
              <w:t>Budget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3F3D75C4" w14:textId="77777777" w:rsidR="00F40F9F" w:rsidRDefault="007D5A58" w:rsidP="00F915BD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Request</w:t>
            </w:r>
          </w:p>
          <w:p w14:paraId="432CE848" w14:textId="5358EE8D" w:rsidR="007D5A58" w:rsidRPr="007B2112" w:rsidRDefault="00F452B0" w:rsidP="00F915BD">
            <w:pPr>
              <w:jc w:val="center"/>
              <w:rPr>
                <w:rFonts w:cs="Arial"/>
                <w:i/>
                <w:iCs/>
                <w:szCs w:val="24"/>
              </w:rPr>
            </w:pPr>
            <w:r w:rsidRPr="007B2112">
              <w:rPr>
                <w:rFonts w:cs="Arial"/>
                <w:i/>
                <w:iCs/>
                <w:sz w:val="20"/>
              </w:rPr>
              <w:t xml:space="preserve">(funds for </w:t>
            </w:r>
            <w:r w:rsidRPr="00D2611F">
              <w:rPr>
                <w:rFonts w:cs="Arial"/>
                <w:i/>
                <w:iCs/>
                <w:sz w:val="20"/>
                <w:u w:val="single"/>
              </w:rPr>
              <w:t>new</w:t>
            </w:r>
            <w:r w:rsidRPr="007B2112">
              <w:rPr>
                <w:rFonts w:cs="Arial"/>
                <w:i/>
                <w:iCs/>
                <w:sz w:val="20"/>
              </w:rPr>
              <w:t xml:space="preserve"> purchases</w:t>
            </w:r>
            <w:r w:rsidR="00D2611F">
              <w:rPr>
                <w:rFonts w:cs="Arial"/>
                <w:i/>
                <w:iCs/>
                <w:sz w:val="20"/>
              </w:rPr>
              <w:t>/services</w:t>
            </w:r>
            <w:r w:rsidRPr="007B2112">
              <w:rPr>
                <w:rFonts w:cs="Arial"/>
                <w:i/>
                <w:iCs/>
                <w:sz w:val="20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BE975C" w14:textId="77777777" w:rsidR="00F40F9F" w:rsidRDefault="007D5A58" w:rsidP="007D5A58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In Kind</w:t>
            </w:r>
          </w:p>
          <w:p w14:paraId="2CD7FD28" w14:textId="3A5C48EA" w:rsidR="007D5A58" w:rsidRPr="007B2112" w:rsidRDefault="007D5A58" w:rsidP="007D5A58">
            <w:pPr>
              <w:jc w:val="center"/>
              <w:rPr>
                <w:rFonts w:cs="Arial"/>
                <w:i/>
                <w:iCs/>
                <w:szCs w:val="24"/>
              </w:rPr>
            </w:pPr>
            <w:r w:rsidRPr="007B2112">
              <w:rPr>
                <w:rFonts w:cs="Arial"/>
                <w:i/>
                <w:iCs/>
                <w:sz w:val="20"/>
              </w:rPr>
              <w:t>(</w:t>
            </w:r>
            <w:r w:rsidR="00F452B0" w:rsidRPr="007B2112">
              <w:rPr>
                <w:rFonts w:cs="Arial"/>
                <w:i/>
                <w:iCs/>
                <w:sz w:val="20"/>
              </w:rPr>
              <w:t xml:space="preserve">value of </w:t>
            </w:r>
            <w:r w:rsidR="00F452B0" w:rsidRPr="00D2611F">
              <w:rPr>
                <w:rFonts w:cs="Arial"/>
                <w:i/>
                <w:iCs/>
                <w:sz w:val="20"/>
                <w:u w:val="single"/>
              </w:rPr>
              <w:t>donated</w:t>
            </w:r>
            <w:r w:rsidR="00F452B0" w:rsidRPr="007B2112">
              <w:rPr>
                <w:rFonts w:cs="Arial"/>
                <w:i/>
                <w:iCs/>
                <w:sz w:val="20"/>
              </w:rPr>
              <w:t xml:space="preserve"> goods or services)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B1FEC8" w14:textId="77777777" w:rsidR="00F40F9F" w:rsidRDefault="007B2112" w:rsidP="007D5A58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Total</w:t>
            </w:r>
          </w:p>
          <w:p w14:paraId="7517A9B1" w14:textId="22FC1CDD" w:rsidR="007B2112" w:rsidRPr="007B2112" w:rsidRDefault="007B2112" w:rsidP="007D5A58">
            <w:pPr>
              <w:jc w:val="center"/>
              <w:rPr>
                <w:rFonts w:cs="Arial"/>
                <w:szCs w:val="24"/>
              </w:rPr>
            </w:pPr>
            <w:r w:rsidRPr="007B2112">
              <w:rPr>
                <w:rFonts w:cs="Arial"/>
                <w:sz w:val="20"/>
              </w:rPr>
              <w:t>(request + in kind)</w:t>
            </w:r>
          </w:p>
        </w:tc>
      </w:tr>
      <w:tr w:rsidR="00F40F9F" w14:paraId="32447853" w14:textId="77777777" w:rsidTr="007B2112">
        <w:trPr>
          <w:jc w:val="center"/>
        </w:trPr>
        <w:tc>
          <w:tcPr>
            <w:tcW w:w="5151" w:type="dxa"/>
            <w:shd w:val="clear" w:color="auto" w:fill="B3B3B3"/>
            <w:vAlign w:val="center"/>
          </w:tcPr>
          <w:p w14:paraId="5134CE2A" w14:textId="77777777" w:rsidR="00F40F9F" w:rsidRPr="00FB2688" w:rsidRDefault="00F40F9F" w:rsidP="00F915BD">
            <w:pPr>
              <w:rPr>
                <w:rFonts w:cs="Arial"/>
                <w:szCs w:val="24"/>
              </w:rPr>
            </w:pPr>
            <w:r w:rsidRPr="00FB2688">
              <w:rPr>
                <w:rFonts w:cs="Arial"/>
                <w:b/>
                <w:bCs/>
                <w:szCs w:val="24"/>
              </w:rPr>
              <w:t>Space</w:t>
            </w:r>
          </w:p>
        </w:tc>
        <w:tc>
          <w:tcPr>
            <w:tcW w:w="1932" w:type="dxa"/>
            <w:shd w:val="clear" w:color="auto" w:fill="B3B3B3"/>
            <w:vAlign w:val="center"/>
          </w:tcPr>
          <w:p w14:paraId="71D5FA1F" w14:textId="77777777" w:rsidR="00F40F9F" w:rsidRPr="00FB2688" w:rsidRDefault="00F40F9F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984" w:type="dxa"/>
            <w:shd w:val="clear" w:color="auto" w:fill="B3B3B3"/>
            <w:vAlign w:val="center"/>
          </w:tcPr>
          <w:p w14:paraId="38E96170" w14:textId="77777777" w:rsidR="00F40F9F" w:rsidRPr="00FB2688" w:rsidRDefault="00F40F9F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843" w:type="dxa"/>
            <w:shd w:val="clear" w:color="auto" w:fill="B3B3B3"/>
            <w:vAlign w:val="center"/>
          </w:tcPr>
          <w:p w14:paraId="6C4BC7FF" w14:textId="77777777" w:rsidR="00F40F9F" w:rsidRPr="00FB2688" w:rsidRDefault="00F40F9F" w:rsidP="00F915BD">
            <w:pPr>
              <w:jc w:val="center"/>
              <w:rPr>
                <w:rFonts w:cs="Arial"/>
                <w:szCs w:val="24"/>
              </w:rPr>
            </w:pPr>
          </w:p>
        </w:tc>
      </w:tr>
      <w:tr w:rsidR="00F40F9F" w14:paraId="776A129F" w14:textId="77777777" w:rsidTr="007B2112">
        <w:trPr>
          <w:jc w:val="center"/>
        </w:trPr>
        <w:tc>
          <w:tcPr>
            <w:tcW w:w="5151" w:type="dxa"/>
            <w:vAlign w:val="center"/>
          </w:tcPr>
          <w:p w14:paraId="07C8D735" w14:textId="77777777" w:rsidR="00F40F9F" w:rsidRPr="00FB2688" w:rsidRDefault="00F40F9F" w:rsidP="00F915BD">
            <w:pPr>
              <w:pStyle w:val="Foot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14:paraId="3EF4B192" w14:textId="77777777" w:rsidR="00F40F9F" w:rsidRPr="00FB2688" w:rsidRDefault="00F40F9F" w:rsidP="00F915BD">
            <w:pPr>
              <w:pStyle w:val="Foot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4C4CF30C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14F85D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88DBEF" w14:textId="77777777" w:rsidR="00F40F9F" w:rsidRPr="00FB2688" w:rsidRDefault="00F40F9F" w:rsidP="00F915BD">
            <w:pPr>
              <w:jc w:val="center"/>
              <w:rPr>
                <w:szCs w:val="24"/>
              </w:rPr>
            </w:pPr>
          </w:p>
        </w:tc>
      </w:tr>
      <w:tr w:rsidR="00F40F9F" w14:paraId="1AC7709E" w14:textId="77777777" w:rsidTr="007B2112">
        <w:trPr>
          <w:jc w:val="center"/>
        </w:trPr>
        <w:tc>
          <w:tcPr>
            <w:tcW w:w="5151" w:type="dxa"/>
            <w:vAlign w:val="center"/>
          </w:tcPr>
          <w:p w14:paraId="3B5963CF" w14:textId="77777777" w:rsidR="00F40F9F" w:rsidRPr="00FB2688" w:rsidRDefault="00F40F9F" w:rsidP="00F915BD">
            <w:pPr>
              <w:pStyle w:val="Foot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  <w:p w14:paraId="6F56D463" w14:textId="77777777" w:rsidR="00F40F9F" w:rsidRPr="00FB2688" w:rsidRDefault="00F40F9F" w:rsidP="00F915BD">
            <w:pPr>
              <w:pStyle w:val="Foot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11ED226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70E321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C65568" w14:textId="77777777" w:rsidR="00F40F9F" w:rsidRPr="00FB2688" w:rsidRDefault="00F40F9F" w:rsidP="00F915BD">
            <w:pPr>
              <w:jc w:val="center"/>
              <w:rPr>
                <w:szCs w:val="24"/>
              </w:rPr>
            </w:pPr>
          </w:p>
        </w:tc>
      </w:tr>
      <w:tr w:rsidR="00F40F9F" w14:paraId="33F19BC5" w14:textId="77777777" w:rsidTr="007B2112">
        <w:trPr>
          <w:cantSplit/>
          <w:jc w:val="center"/>
        </w:trPr>
        <w:tc>
          <w:tcPr>
            <w:tcW w:w="10910" w:type="dxa"/>
            <w:gridSpan w:val="4"/>
            <w:shd w:val="clear" w:color="auto" w:fill="C0C0C0"/>
          </w:tcPr>
          <w:p w14:paraId="70381E5C" w14:textId="77777777" w:rsidR="00F40F9F" w:rsidRPr="00FB2688" w:rsidRDefault="00F40F9F" w:rsidP="00F915BD">
            <w:pPr>
              <w:pStyle w:val="Heading8"/>
              <w:rPr>
                <w:rFonts w:ascii="Arial" w:hAnsi="Arial" w:cs="Arial"/>
                <w:sz w:val="24"/>
                <w:szCs w:val="24"/>
              </w:rPr>
            </w:pPr>
            <w:r w:rsidRPr="00FB2688">
              <w:rPr>
                <w:rFonts w:ascii="Arial" w:hAnsi="Arial" w:cs="Arial"/>
                <w:sz w:val="24"/>
                <w:szCs w:val="24"/>
              </w:rPr>
              <w:t>Salaries and Honoraria</w:t>
            </w:r>
          </w:p>
        </w:tc>
      </w:tr>
      <w:tr w:rsidR="00F40F9F" w14:paraId="0390CBC2" w14:textId="77777777" w:rsidTr="007B2112">
        <w:trPr>
          <w:jc w:val="center"/>
        </w:trPr>
        <w:tc>
          <w:tcPr>
            <w:tcW w:w="5151" w:type="dxa"/>
            <w:tcBorders>
              <w:right w:val="single" w:sz="4" w:space="0" w:color="auto"/>
            </w:tcBorders>
            <w:vAlign w:val="center"/>
          </w:tcPr>
          <w:p w14:paraId="56F1A138" w14:textId="77777777" w:rsidR="00F40F9F" w:rsidRPr="00FB2688" w:rsidRDefault="00F40F9F" w:rsidP="00F915BD">
            <w:pPr>
              <w:pStyle w:val="BodyText"/>
              <w:rPr>
                <w:szCs w:val="24"/>
              </w:rPr>
            </w:pPr>
          </w:p>
          <w:p w14:paraId="0EC2B438" w14:textId="77777777" w:rsidR="00F40F9F" w:rsidRPr="00FB2688" w:rsidRDefault="00F40F9F" w:rsidP="00F915BD">
            <w:pPr>
              <w:pStyle w:val="BodyText"/>
              <w:rPr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77C6" w14:textId="77777777" w:rsidR="00F40F9F" w:rsidRPr="00FB2688" w:rsidRDefault="00F40F9F" w:rsidP="00F915BD">
            <w:pPr>
              <w:pStyle w:val="TOC4"/>
              <w:rPr>
                <w:rFonts w:ascii="Arial" w:hAnsi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BFF2" w14:textId="77777777" w:rsidR="00F40F9F" w:rsidRPr="00FB2688" w:rsidRDefault="00F40F9F" w:rsidP="00F915BD">
            <w:pPr>
              <w:pStyle w:val="TOC4"/>
              <w:rPr>
                <w:rFonts w:ascii="Arial" w:hAnsi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78AA" w14:textId="77777777" w:rsidR="00F40F9F" w:rsidRPr="00FB2688" w:rsidRDefault="00F40F9F" w:rsidP="00F915BD">
            <w:pPr>
              <w:pStyle w:val="TOC4"/>
              <w:rPr>
                <w:rFonts w:ascii="Arial" w:hAnsi="Arial"/>
                <w:szCs w:val="24"/>
              </w:rPr>
            </w:pPr>
          </w:p>
        </w:tc>
      </w:tr>
      <w:tr w:rsidR="00F40F9F" w14:paraId="41706428" w14:textId="77777777" w:rsidTr="007B2112">
        <w:trPr>
          <w:jc w:val="center"/>
        </w:trPr>
        <w:tc>
          <w:tcPr>
            <w:tcW w:w="5151" w:type="dxa"/>
            <w:tcBorders>
              <w:right w:val="single" w:sz="4" w:space="0" w:color="auto"/>
            </w:tcBorders>
            <w:vAlign w:val="center"/>
          </w:tcPr>
          <w:p w14:paraId="64E57537" w14:textId="77777777" w:rsidR="00F40F9F" w:rsidRPr="00FB2688" w:rsidRDefault="00F40F9F" w:rsidP="00F915BD">
            <w:pPr>
              <w:pStyle w:val="BodyText"/>
              <w:rPr>
                <w:szCs w:val="24"/>
              </w:rPr>
            </w:pPr>
          </w:p>
          <w:p w14:paraId="51CEB178" w14:textId="77777777" w:rsidR="00F40F9F" w:rsidRPr="00FB2688" w:rsidRDefault="00F40F9F" w:rsidP="00F915BD">
            <w:pPr>
              <w:pStyle w:val="BodyText"/>
              <w:rPr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376B" w14:textId="77777777" w:rsidR="00F40F9F" w:rsidRPr="00FB2688" w:rsidRDefault="00F40F9F" w:rsidP="00F915BD">
            <w:pPr>
              <w:pStyle w:val="TOC4"/>
              <w:rPr>
                <w:rFonts w:ascii="Arial" w:hAnsi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A9C8" w14:textId="77777777" w:rsidR="00F40F9F" w:rsidRPr="00FB2688" w:rsidRDefault="00F40F9F" w:rsidP="00F915BD">
            <w:pPr>
              <w:pStyle w:val="TOC4"/>
              <w:rPr>
                <w:rFonts w:ascii="Arial" w:hAnsi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5A69" w14:textId="77777777" w:rsidR="00F40F9F" w:rsidRPr="00FB2688" w:rsidRDefault="00F40F9F" w:rsidP="00F915BD">
            <w:pPr>
              <w:pStyle w:val="TOC4"/>
              <w:rPr>
                <w:rFonts w:ascii="Arial" w:hAnsi="Arial"/>
                <w:szCs w:val="24"/>
              </w:rPr>
            </w:pPr>
          </w:p>
        </w:tc>
      </w:tr>
      <w:tr w:rsidR="008743D9" w14:paraId="01E0704A" w14:textId="77777777" w:rsidTr="007B2112">
        <w:trPr>
          <w:jc w:val="center"/>
        </w:trPr>
        <w:tc>
          <w:tcPr>
            <w:tcW w:w="5151" w:type="dxa"/>
            <w:tcBorders>
              <w:right w:val="single" w:sz="4" w:space="0" w:color="auto"/>
            </w:tcBorders>
            <w:vAlign w:val="center"/>
          </w:tcPr>
          <w:p w14:paraId="346F8672" w14:textId="77777777" w:rsidR="008743D9" w:rsidRDefault="008743D9" w:rsidP="00F915BD">
            <w:pPr>
              <w:pStyle w:val="BodyText"/>
              <w:rPr>
                <w:szCs w:val="24"/>
              </w:rPr>
            </w:pPr>
          </w:p>
          <w:p w14:paraId="53AF5177" w14:textId="1A406BAD" w:rsidR="008743D9" w:rsidRPr="00FB2688" w:rsidRDefault="008743D9" w:rsidP="00F915BD">
            <w:pPr>
              <w:pStyle w:val="BodyText"/>
              <w:rPr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2511" w14:textId="77777777" w:rsidR="008743D9" w:rsidRPr="00FB2688" w:rsidRDefault="008743D9" w:rsidP="00F915BD">
            <w:pPr>
              <w:pStyle w:val="TOC4"/>
              <w:rPr>
                <w:rFonts w:ascii="Arial" w:hAnsi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A0B2" w14:textId="77777777" w:rsidR="008743D9" w:rsidRPr="00FB2688" w:rsidRDefault="008743D9" w:rsidP="00F915BD">
            <w:pPr>
              <w:pStyle w:val="TOC4"/>
              <w:rPr>
                <w:rFonts w:ascii="Arial" w:hAnsi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83E3" w14:textId="77777777" w:rsidR="008743D9" w:rsidRPr="00FB2688" w:rsidRDefault="008743D9" w:rsidP="00F915BD">
            <w:pPr>
              <w:pStyle w:val="TOC4"/>
              <w:rPr>
                <w:rFonts w:ascii="Arial" w:hAnsi="Arial"/>
                <w:szCs w:val="24"/>
              </w:rPr>
            </w:pPr>
          </w:p>
        </w:tc>
      </w:tr>
      <w:tr w:rsidR="00F40F9F" w14:paraId="46AD09EE" w14:textId="77777777" w:rsidTr="007B2112">
        <w:trPr>
          <w:jc w:val="center"/>
        </w:trPr>
        <w:tc>
          <w:tcPr>
            <w:tcW w:w="5151" w:type="dxa"/>
            <w:tcBorders>
              <w:right w:val="single" w:sz="4" w:space="0" w:color="auto"/>
            </w:tcBorders>
            <w:vAlign w:val="center"/>
          </w:tcPr>
          <w:p w14:paraId="0FBF2F98" w14:textId="77777777" w:rsidR="00F40F9F" w:rsidRPr="00FB2688" w:rsidRDefault="00F40F9F" w:rsidP="00F915BD">
            <w:pPr>
              <w:pStyle w:val="BodyText"/>
              <w:rPr>
                <w:szCs w:val="24"/>
              </w:rPr>
            </w:pPr>
          </w:p>
          <w:p w14:paraId="3491A4A0" w14:textId="77777777" w:rsidR="00F40F9F" w:rsidRPr="00FB2688" w:rsidRDefault="00F40F9F" w:rsidP="00F915BD">
            <w:pPr>
              <w:pStyle w:val="BodyText"/>
              <w:rPr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4FC3" w14:textId="77777777" w:rsidR="00F40F9F" w:rsidRPr="00FB2688" w:rsidRDefault="00F40F9F" w:rsidP="00F915BD">
            <w:pPr>
              <w:pStyle w:val="TOC4"/>
              <w:rPr>
                <w:rFonts w:ascii="Arial" w:hAnsi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CA2D" w14:textId="77777777" w:rsidR="00F40F9F" w:rsidRPr="00FB2688" w:rsidRDefault="00F40F9F" w:rsidP="00F915BD">
            <w:pPr>
              <w:pStyle w:val="TOC4"/>
              <w:rPr>
                <w:rFonts w:ascii="Arial" w:hAnsi="Arial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EE20" w14:textId="77777777" w:rsidR="00F40F9F" w:rsidRPr="00FB2688" w:rsidRDefault="00F40F9F" w:rsidP="00F915BD">
            <w:pPr>
              <w:pStyle w:val="TOC4"/>
              <w:rPr>
                <w:rFonts w:ascii="Arial" w:hAnsi="Arial"/>
                <w:szCs w:val="24"/>
              </w:rPr>
            </w:pPr>
          </w:p>
        </w:tc>
      </w:tr>
      <w:tr w:rsidR="00F40F9F" w14:paraId="25722DE5" w14:textId="77777777" w:rsidTr="007B2112">
        <w:trPr>
          <w:cantSplit/>
          <w:jc w:val="center"/>
        </w:trPr>
        <w:tc>
          <w:tcPr>
            <w:tcW w:w="10910" w:type="dxa"/>
            <w:gridSpan w:val="4"/>
            <w:shd w:val="clear" w:color="auto" w:fill="C0C0C0"/>
          </w:tcPr>
          <w:p w14:paraId="7762D429" w14:textId="77777777" w:rsidR="00F40F9F" w:rsidRPr="00FB2688" w:rsidRDefault="00F40F9F" w:rsidP="00F915BD">
            <w:pPr>
              <w:pStyle w:val="Heading8"/>
              <w:rPr>
                <w:rFonts w:ascii="Arial" w:hAnsi="Arial" w:cs="Arial"/>
                <w:sz w:val="24"/>
                <w:szCs w:val="24"/>
              </w:rPr>
            </w:pPr>
            <w:r w:rsidRPr="00FB2688">
              <w:rPr>
                <w:rFonts w:ascii="Arial" w:hAnsi="Arial" w:cs="Arial"/>
                <w:sz w:val="24"/>
                <w:szCs w:val="24"/>
              </w:rPr>
              <w:t xml:space="preserve">Materials and Supplies </w:t>
            </w:r>
          </w:p>
        </w:tc>
      </w:tr>
      <w:tr w:rsidR="00F40F9F" w14:paraId="68F0A87A" w14:textId="77777777" w:rsidTr="007B2112">
        <w:trPr>
          <w:jc w:val="center"/>
        </w:trPr>
        <w:tc>
          <w:tcPr>
            <w:tcW w:w="5151" w:type="dxa"/>
            <w:vAlign w:val="center"/>
          </w:tcPr>
          <w:p w14:paraId="28576D8E" w14:textId="77777777" w:rsidR="00F40F9F" w:rsidRPr="00FB2688" w:rsidRDefault="00F40F9F" w:rsidP="00F915BD">
            <w:pPr>
              <w:rPr>
                <w:szCs w:val="24"/>
              </w:rPr>
            </w:pPr>
          </w:p>
          <w:p w14:paraId="3D129F60" w14:textId="77777777" w:rsidR="00F40F9F" w:rsidRPr="00FB2688" w:rsidRDefault="00F40F9F" w:rsidP="00F915BD">
            <w:pPr>
              <w:rPr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E7907F6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3312ED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69EE88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</w:tr>
      <w:tr w:rsidR="00F40F9F" w14:paraId="0651616A" w14:textId="77777777" w:rsidTr="007B2112">
        <w:trPr>
          <w:jc w:val="center"/>
        </w:trPr>
        <w:tc>
          <w:tcPr>
            <w:tcW w:w="5151" w:type="dxa"/>
            <w:vAlign w:val="center"/>
          </w:tcPr>
          <w:p w14:paraId="737C3EB0" w14:textId="77777777" w:rsidR="00F40F9F" w:rsidRPr="00FB2688" w:rsidRDefault="00F40F9F" w:rsidP="00F915BD">
            <w:pPr>
              <w:rPr>
                <w:szCs w:val="24"/>
              </w:rPr>
            </w:pPr>
          </w:p>
          <w:p w14:paraId="007DD523" w14:textId="77777777" w:rsidR="00F40F9F" w:rsidRPr="00FB2688" w:rsidRDefault="00F40F9F" w:rsidP="00F915BD">
            <w:pPr>
              <w:rPr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666421B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02EDF6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6FC7D1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</w:tr>
      <w:tr w:rsidR="00F40F9F" w14:paraId="58010C5E" w14:textId="77777777" w:rsidTr="007B2112">
        <w:trPr>
          <w:jc w:val="center"/>
        </w:trPr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7B12D3BB" w14:textId="77777777" w:rsidR="00F40F9F" w:rsidRPr="00FB2688" w:rsidRDefault="00F40F9F" w:rsidP="00F915BD">
            <w:pPr>
              <w:rPr>
                <w:b/>
                <w:bCs/>
                <w:szCs w:val="24"/>
              </w:rPr>
            </w:pPr>
          </w:p>
          <w:p w14:paraId="1C519DEE" w14:textId="77777777" w:rsidR="00F40F9F" w:rsidRPr="00FB2688" w:rsidRDefault="00F40F9F" w:rsidP="00F915BD">
            <w:pPr>
              <w:rPr>
                <w:b/>
                <w:bCs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022463A5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0F5C8D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5E5C1F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</w:tr>
      <w:tr w:rsidR="00F40F9F" w14:paraId="1FD4A546" w14:textId="77777777" w:rsidTr="007B2112">
        <w:trPr>
          <w:jc w:val="center"/>
        </w:trPr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3B445CC6" w14:textId="77777777" w:rsidR="00F40F9F" w:rsidRPr="00FB2688" w:rsidRDefault="00F40F9F" w:rsidP="00F915BD">
            <w:pPr>
              <w:rPr>
                <w:szCs w:val="24"/>
              </w:rPr>
            </w:pPr>
          </w:p>
          <w:p w14:paraId="48A7DD9D" w14:textId="77777777" w:rsidR="00F40F9F" w:rsidRPr="00FB2688" w:rsidRDefault="00F40F9F" w:rsidP="00F915BD">
            <w:pPr>
              <w:rPr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6AEDA706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A2D8CF6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8595E8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</w:tr>
      <w:tr w:rsidR="00F40F9F" w14:paraId="575EBBCE" w14:textId="77777777" w:rsidTr="007B2112">
        <w:trPr>
          <w:jc w:val="center"/>
        </w:trPr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3BD5268D" w14:textId="77777777" w:rsidR="00F40F9F" w:rsidRPr="00FB2688" w:rsidRDefault="00F40F9F" w:rsidP="00F915BD">
            <w:pPr>
              <w:rPr>
                <w:szCs w:val="24"/>
              </w:rPr>
            </w:pPr>
          </w:p>
          <w:p w14:paraId="7B34D66F" w14:textId="77777777" w:rsidR="00F40F9F" w:rsidRPr="00FB2688" w:rsidRDefault="00F40F9F" w:rsidP="00F915BD">
            <w:pPr>
              <w:rPr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3513555D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1BEA022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121FE7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</w:tr>
      <w:tr w:rsidR="00F40F9F" w14:paraId="05BD675B" w14:textId="77777777" w:rsidTr="007B2112">
        <w:trPr>
          <w:jc w:val="center"/>
        </w:trPr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6857B456" w14:textId="77777777" w:rsidR="00F40F9F" w:rsidRPr="00FB2688" w:rsidRDefault="00F40F9F" w:rsidP="00F915BD">
            <w:pPr>
              <w:rPr>
                <w:szCs w:val="24"/>
              </w:rPr>
            </w:pPr>
          </w:p>
          <w:p w14:paraId="07AE33AB" w14:textId="77777777" w:rsidR="00F40F9F" w:rsidRPr="00FB2688" w:rsidRDefault="00F40F9F" w:rsidP="00F915BD">
            <w:pPr>
              <w:rPr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4100D43A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7DA9C3F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A8FB4B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</w:tr>
      <w:tr w:rsidR="00F40F9F" w14:paraId="361247E1" w14:textId="77777777" w:rsidTr="007B2112">
        <w:trPr>
          <w:jc w:val="center"/>
        </w:trPr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4E32D251" w14:textId="77777777" w:rsidR="00F40F9F" w:rsidRPr="00FB2688" w:rsidRDefault="00F40F9F" w:rsidP="00F915BD">
            <w:pPr>
              <w:rPr>
                <w:szCs w:val="24"/>
              </w:rPr>
            </w:pPr>
          </w:p>
          <w:p w14:paraId="0EBB597A" w14:textId="77777777" w:rsidR="00F40F9F" w:rsidRPr="00FB2688" w:rsidRDefault="00F40F9F" w:rsidP="00F915BD">
            <w:pPr>
              <w:rPr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44644DF3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70F38B2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FEE132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</w:tr>
      <w:tr w:rsidR="00F40F9F" w14:paraId="2C3E1B13" w14:textId="77777777" w:rsidTr="007B2112">
        <w:trPr>
          <w:jc w:val="center"/>
        </w:trPr>
        <w:tc>
          <w:tcPr>
            <w:tcW w:w="5151" w:type="dxa"/>
            <w:shd w:val="clear" w:color="auto" w:fill="B3B3B3"/>
            <w:vAlign w:val="center"/>
          </w:tcPr>
          <w:p w14:paraId="765C615F" w14:textId="77777777" w:rsidR="00F40F9F" w:rsidRPr="00FB2688" w:rsidRDefault="00F40F9F" w:rsidP="00F915BD">
            <w:pPr>
              <w:pStyle w:val="Heading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2688">
              <w:rPr>
                <w:rFonts w:ascii="Arial" w:hAnsi="Arial" w:cs="Arial"/>
                <w:sz w:val="24"/>
                <w:szCs w:val="24"/>
              </w:rPr>
              <w:t>Other Costs (please list)</w:t>
            </w:r>
          </w:p>
        </w:tc>
        <w:tc>
          <w:tcPr>
            <w:tcW w:w="1932" w:type="dxa"/>
            <w:shd w:val="clear" w:color="auto" w:fill="B3B3B3"/>
            <w:vAlign w:val="center"/>
          </w:tcPr>
          <w:p w14:paraId="51106329" w14:textId="77777777" w:rsidR="00F40F9F" w:rsidRPr="00FB2688" w:rsidRDefault="00F40F9F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984" w:type="dxa"/>
            <w:shd w:val="clear" w:color="auto" w:fill="B3B3B3"/>
            <w:vAlign w:val="center"/>
          </w:tcPr>
          <w:p w14:paraId="7CB8FA3A" w14:textId="77777777" w:rsidR="00F40F9F" w:rsidRPr="00FB2688" w:rsidRDefault="00F40F9F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843" w:type="dxa"/>
            <w:shd w:val="clear" w:color="auto" w:fill="B3B3B3"/>
            <w:vAlign w:val="center"/>
          </w:tcPr>
          <w:p w14:paraId="5F647735" w14:textId="77777777" w:rsidR="00F40F9F" w:rsidRPr="00FB2688" w:rsidRDefault="00F40F9F" w:rsidP="00F915BD">
            <w:pPr>
              <w:jc w:val="right"/>
              <w:rPr>
                <w:rFonts w:cs="Arial"/>
                <w:szCs w:val="24"/>
              </w:rPr>
            </w:pPr>
          </w:p>
        </w:tc>
      </w:tr>
      <w:tr w:rsidR="00F40F9F" w14:paraId="4BFF4BD7" w14:textId="77777777" w:rsidTr="007B2112">
        <w:trPr>
          <w:jc w:val="center"/>
        </w:trPr>
        <w:tc>
          <w:tcPr>
            <w:tcW w:w="5151" w:type="dxa"/>
            <w:vAlign w:val="center"/>
          </w:tcPr>
          <w:p w14:paraId="65A1742D" w14:textId="02B47F4C" w:rsidR="00F40F9F" w:rsidRPr="00FB2688" w:rsidRDefault="00961DB8" w:rsidP="00F915BD">
            <w:pPr>
              <w:pStyle w:val="Heading8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COVID-19 costs:</w:t>
            </w:r>
          </w:p>
          <w:p w14:paraId="7DF2DF1A" w14:textId="77777777" w:rsidR="00F40F9F" w:rsidRPr="00FB2688" w:rsidRDefault="00F40F9F" w:rsidP="00F915BD">
            <w:pPr>
              <w:rPr>
                <w:szCs w:val="24"/>
                <w:lang w:val="en-CA"/>
              </w:rPr>
            </w:pPr>
          </w:p>
        </w:tc>
        <w:tc>
          <w:tcPr>
            <w:tcW w:w="1932" w:type="dxa"/>
            <w:vAlign w:val="center"/>
          </w:tcPr>
          <w:p w14:paraId="6965D2D7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567F9D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6A6707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</w:tr>
      <w:tr w:rsidR="00F40F9F" w14:paraId="286E4BBD" w14:textId="77777777" w:rsidTr="007B2112">
        <w:trPr>
          <w:jc w:val="center"/>
        </w:trPr>
        <w:tc>
          <w:tcPr>
            <w:tcW w:w="5151" w:type="dxa"/>
            <w:vAlign w:val="center"/>
          </w:tcPr>
          <w:p w14:paraId="1C0D4ED9" w14:textId="77777777" w:rsidR="00F40F9F" w:rsidRPr="00FB2688" w:rsidRDefault="00F40F9F" w:rsidP="00F915BD">
            <w:pPr>
              <w:pStyle w:val="Heading8"/>
              <w:jc w:val="left"/>
              <w:rPr>
                <w:rFonts w:ascii="Arial" w:hAnsi="Arial"/>
                <w:sz w:val="24"/>
                <w:szCs w:val="24"/>
              </w:rPr>
            </w:pPr>
          </w:p>
          <w:p w14:paraId="4596A935" w14:textId="77777777" w:rsidR="00F40F9F" w:rsidRPr="00FB2688" w:rsidRDefault="00F40F9F" w:rsidP="00F915BD">
            <w:pPr>
              <w:rPr>
                <w:szCs w:val="24"/>
                <w:lang w:val="en-CA"/>
              </w:rPr>
            </w:pPr>
          </w:p>
        </w:tc>
        <w:tc>
          <w:tcPr>
            <w:tcW w:w="1932" w:type="dxa"/>
            <w:vAlign w:val="center"/>
          </w:tcPr>
          <w:p w14:paraId="3FE62FF2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CA1AA5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6D33EF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</w:tr>
      <w:tr w:rsidR="00F40F9F" w14:paraId="04DD7A95" w14:textId="77777777" w:rsidTr="007B2112">
        <w:trPr>
          <w:jc w:val="center"/>
        </w:trPr>
        <w:tc>
          <w:tcPr>
            <w:tcW w:w="5151" w:type="dxa"/>
            <w:vAlign w:val="center"/>
          </w:tcPr>
          <w:p w14:paraId="2A5C6B80" w14:textId="77777777" w:rsidR="00F40F9F" w:rsidRPr="00FB2688" w:rsidRDefault="00F40F9F" w:rsidP="00F915BD">
            <w:pPr>
              <w:pStyle w:val="Heading8"/>
              <w:jc w:val="left"/>
              <w:rPr>
                <w:rFonts w:ascii="Arial" w:hAnsi="Arial"/>
                <w:sz w:val="24"/>
                <w:szCs w:val="24"/>
              </w:rPr>
            </w:pPr>
          </w:p>
          <w:p w14:paraId="3694DF2C" w14:textId="77777777" w:rsidR="00F40F9F" w:rsidRPr="00FB2688" w:rsidRDefault="00F40F9F" w:rsidP="00F915BD">
            <w:pPr>
              <w:rPr>
                <w:szCs w:val="24"/>
                <w:lang w:val="en-CA"/>
              </w:rPr>
            </w:pPr>
          </w:p>
        </w:tc>
        <w:tc>
          <w:tcPr>
            <w:tcW w:w="1932" w:type="dxa"/>
            <w:vAlign w:val="center"/>
          </w:tcPr>
          <w:p w14:paraId="08427461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775519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089233" w14:textId="77777777" w:rsidR="00F40F9F" w:rsidRPr="00FB2688" w:rsidRDefault="00F40F9F" w:rsidP="00F915BD">
            <w:pPr>
              <w:jc w:val="right"/>
              <w:rPr>
                <w:szCs w:val="24"/>
              </w:rPr>
            </w:pPr>
          </w:p>
        </w:tc>
      </w:tr>
      <w:tr w:rsidR="00F40F9F" w14:paraId="6E307CE0" w14:textId="77777777" w:rsidTr="007B2112">
        <w:trPr>
          <w:jc w:val="center"/>
        </w:trPr>
        <w:tc>
          <w:tcPr>
            <w:tcW w:w="5151" w:type="dxa"/>
            <w:vAlign w:val="center"/>
          </w:tcPr>
          <w:p w14:paraId="3FB4679E" w14:textId="77777777" w:rsidR="00F40F9F" w:rsidRPr="00FB2688" w:rsidRDefault="00F40F9F" w:rsidP="00F915BD">
            <w:pPr>
              <w:rPr>
                <w:rFonts w:cs="Arial"/>
                <w:b/>
                <w:szCs w:val="24"/>
              </w:rPr>
            </w:pPr>
            <w:r w:rsidRPr="00FB2688">
              <w:rPr>
                <w:rFonts w:cs="Arial"/>
                <w:b/>
                <w:szCs w:val="24"/>
              </w:rPr>
              <w:t>Total</w:t>
            </w:r>
          </w:p>
          <w:p w14:paraId="06F7E8CD" w14:textId="77777777" w:rsidR="00F40F9F" w:rsidRPr="00FB2688" w:rsidRDefault="00F40F9F" w:rsidP="00F915BD">
            <w:pPr>
              <w:rPr>
                <w:szCs w:val="24"/>
                <w:lang w:val="en-CA"/>
              </w:rPr>
            </w:pPr>
          </w:p>
        </w:tc>
        <w:tc>
          <w:tcPr>
            <w:tcW w:w="1932" w:type="dxa"/>
            <w:vAlign w:val="center"/>
          </w:tcPr>
          <w:p w14:paraId="6FAAB020" w14:textId="77777777" w:rsidR="00F40F9F" w:rsidRPr="00FB2688" w:rsidRDefault="00F40F9F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33A98D" w14:textId="77777777" w:rsidR="00F40F9F" w:rsidRPr="00FB2688" w:rsidRDefault="00F40F9F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FC2552" w14:textId="77777777" w:rsidR="00F40F9F" w:rsidRPr="00FB2688" w:rsidRDefault="00F40F9F" w:rsidP="00F915BD">
            <w:pPr>
              <w:jc w:val="right"/>
              <w:rPr>
                <w:rFonts w:cs="Arial"/>
                <w:szCs w:val="24"/>
              </w:rPr>
            </w:pPr>
          </w:p>
        </w:tc>
      </w:tr>
    </w:tbl>
    <w:p w14:paraId="55339629" w14:textId="35858F8B" w:rsidR="000E59FB" w:rsidRPr="00F84A57" w:rsidRDefault="000E59FB" w:rsidP="00033903">
      <w:pPr>
        <w:pStyle w:val="Heading4"/>
        <w:ind w:right="-614"/>
        <w:jc w:val="left"/>
        <w:rPr>
          <w:lang w:val="en-US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1"/>
        <w:gridCol w:w="1787"/>
        <w:gridCol w:w="1787"/>
        <w:gridCol w:w="1787"/>
      </w:tblGrid>
      <w:tr w:rsidR="000E59FB" w14:paraId="54E9A748" w14:textId="77777777">
        <w:trPr>
          <w:jc w:val="center"/>
        </w:trPr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3714753E" w14:textId="77777777" w:rsidR="000E59FB" w:rsidRPr="00FB2688" w:rsidRDefault="00F40F9F">
            <w:pPr>
              <w:rPr>
                <w:rFonts w:cs="Arial"/>
                <w:b/>
                <w:szCs w:val="24"/>
              </w:rPr>
            </w:pPr>
            <w:r w:rsidRPr="00FB2688">
              <w:rPr>
                <w:rFonts w:cs="Arial"/>
                <w:b/>
                <w:szCs w:val="24"/>
              </w:rPr>
              <w:t xml:space="preserve">Budget 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6E296E7" w14:textId="77777777" w:rsidR="000E59FB" w:rsidRPr="00FB2688" w:rsidRDefault="000E59FB">
            <w:pPr>
              <w:jc w:val="center"/>
              <w:rPr>
                <w:rFonts w:cs="Arial"/>
                <w:szCs w:val="24"/>
              </w:rPr>
            </w:pPr>
            <w:r w:rsidRPr="00FB2688">
              <w:rPr>
                <w:rFonts w:cs="Arial"/>
                <w:b/>
                <w:bCs/>
                <w:szCs w:val="24"/>
              </w:rPr>
              <w:t>Total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5DC3EB6A" w14:textId="77777777" w:rsidR="000E59FB" w:rsidRPr="00FB2688" w:rsidRDefault="000E59FB">
            <w:pPr>
              <w:jc w:val="center"/>
              <w:rPr>
                <w:rFonts w:cs="Arial"/>
                <w:szCs w:val="24"/>
              </w:rPr>
            </w:pPr>
            <w:r w:rsidRPr="00FB2688">
              <w:rPr>
                <w:rFonts w:cs="Arial"/>
                <w:b/>
                <w:bCs/>
                <w:szCs w:val="24"/>
              </w:rPr>
              <w:t>In Kind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402B36FF" w14:textId="77777777" w:rsidR="000E59FB" w:rsidRPr="00FB2688" w:rsidRDefault="000E59FB">
            <w:pPr>
              <w:jc w:val="center"/>
              <w:rPr>
                <w:rFonts w:cs="Arial"/>
                <w:szCs w:val="24"/>
              </w:rPr>
            </w:pPr>
            <w:r w:rsidRPr="00FB2688">
              <w:rPr>
                <w:rFonts w:cs="Arial"/>
                <w:b/>
                <w:bCs/>
                <w:szCs w:val="24"/>
              </w:rPr>
              <w:t>Request</w:t>
            </w:r>
          </w:p>
        </w:tc>
      </w:tr>
      <w:tr w:rsidR="000E59FB" w14:paraId="0066FCF0" w14:textId="77777777">
        <w:trPr>
          <w:jc w:val="center"/>
        </w:trPr>
        <w:tc>
          <w:tcPr>
            <w:tcW w:w="5151" w:type="dxa"/>
            <w:shd w:val="clear" w:color="auto" w:fill="B3B3B3"/>
            <w:vAlign w:val="center"/>
          </w:tcPr>
          <w:p w14:paraId="22C35C69" w14:textId="77777777" w:rsidR="000E59FB" w:rsidRPr="00FB2688" w:rsidRDefault="000E59FB">
            <w:pPr>
              <w:rPr>
                <w:rFonts w:cs="Arial"/>
                <w:b/>
                <w:szCs w:val="24"/>
              </w:rPr>
            </w:pPr>
            <w:r w:rsidRPr="00FB2688">
              <w:rPr>
                <w:rFonts w:cs="Arial"/>
                <w:b/>
                <w:bCs/>
                <w:szCs w:val="24"/>
              </w:rPr>
              <w:t>Space</w:t>
            </w:r>
            <w:r w:rsidR="0080078E" w:rsidRPr="00FB2688">
              <w:rPr>
                <w:rFonts w:cs="Arial"/>
                <w:b/>
                <w:bCs/>
                <w:szCs w:val="24"/>
              </w:rPr>
              <w:t>:</w:t>
            </w:r>
          </w:p>
        </w:tc>
        <w:tc>
          <w:tcPr>
            <w:tcW w:w="1787" w:type="dxa"/>
            <w:shd w:val="clear" w:color="auto" w:fill="B3B3B3"/>
            <w:vAlign w:val="center"/>
          </w:tcPr>
          <w:p w14:paraId="3BBCE729" w14:textId="77777777" w:rsidR="000E59FB" w:rsidRPr="00FB2688" w:rsidRDefault="000E59FB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87" w:type="dxa"/>
            <w:shd w:val="clear" w:color="auto" w:fill="B3B3B3"/>
            <w:vAlign w:val="center"/>
          </w:tcPr>
          <w:p w14:paraId="58FCE084" w14:textId="77777777" w:rsidR="000E59FB" w:rsidRPr="00FB2688" w:rsidRDefault="000E59FB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87" w:type="dxa"/>
            <w:shd w:val="clear" w:color="auto" w:fill="B3B3B3"/>
            <w:vAlign w:val="center"/>
          </w:tcPr>
          <w:p w14:paraId="783E12DF" w14:textId="77777777" w:rsidR="000E59FB" w:rsidRPr="00FB2688" w:rsidRDefault="000E59FB">
            <w:pPr>
              <w:jc w:val="center"/>
              <w:rPr>
                <w:rFonts w:cs="Arial"/>
                <w:szCs w:val="24"/>
              </w:rPr>
            </w:pPr>
          </w:p>
        </w:tc>
      </w:tr>
      <w:tr w:rsidR="000E59FB" w14:paraId="6371EA84" w14:textId="77777777">
        <w:trPr>
          <w:jc w:val="center"/>
        </w:trPr>
        <w:tc>
          <w:tcPr>
            <w:tcW w:w="5151" w:type="dxa"/>
            <w:vAlign w:val="center"/>
          </w:tcPr>
          <w:p w14:paraId="0A02237C" w14:textId="77777777" w:rsidR="0080078E" w:rsidRPr="00FB2688" w:rsidRDefault="0080078E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Cs w:val="24"/>
              </w:rPr>
            </w:pPr>
          </w:p>
          <w:p w14:paraId="0F180A8B" w14:textId="77777777" w:rsidR="0006263D" w:rsidRPr="00FB2688" w:rsidRDefault="000E59FB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Cs w:val="24"/>
              </w:rPr>
            </w:pPr>
            <w:r w:rsidRPr="00FB2688">
              <w:rPr>
                <w:rFonts w:cs="Arial"/>
                <w:szCs w:val="24"/>
              </w:rPr>
              <w:t>$ ___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 xml:space="preserve">_ per week </w:t>
            </w:r>
            <w:r w:rsidR="00136F75" w:rsidRPr="00FB2688">
              <w:rPr>
                <w:rFonts w:cs="Arial"/>
                <w:szCs w:val="24"/>
              </w:rPr>
              <w:t>x</w:t>
            </w:r>
            <w:r w:rsidRPr="00FB2688">
              <w:rPr>
                <w:rFonts w:cs="Arial"/>
                <w:szCs w:val="24"/>
              </w:rPr>
              <w:t xml:space="preserve"> ___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>_ weeks</w:t>
            </w:r>
          </w:p>
        </w:tc>
        <w:tc>
          <w:tcPr>
            <w:tcW w:w="1787" w:type="dxa"/>
            <w:vAlign w:val="center"/>
          </w:tcPr>
          <w:p w14:paraId="285924B8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7EE27434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5090F0C7" w14:textId="77777777" w:rsidR="000E59FB" w:rsidRPr="00FB2688" w:rsidRDefault="000E59FB">
            <w:pPr>
              <w:jc w:val="center"/>
              <w:rPr>
                <w:szCs w:val="24"/>
              </w:rPr>
            </w:pPr>
          </w:p>
        </w:tc>
      </w:tr>
      <w:tr w:rsidR="000E59FB" w14:paraId="15ECE894" w14:textId="77777777">
        <w:trPr>
          <w:cantSplit/>
          <w:jc w:val="center"/>
        </w:trPr>
        <w:tc>
          <w:tcPr>
            <w:tcW w:w="10512" w:type="dxa"/>
            <w:gridSpan w:val="4"/>
            <w:shd w:val="clear" w:color="auto" w:fill="C0C0C0"/>
          </w:tcPr>
          <w:p w14:paraId="243EBD32" w14:textId="77777777" w:rsidR="000E59FB" w:rsidRPr="00FB2688" w:rsidRDefault="000E59FB">
            <w:pPr>
              <w:pStyle w:val="Heading8"/>
              <w:rPr>
                <w:rFonts w:ascii="Arial" w:hAnsi="Arial" w:cs="Arial"/>
                <w:sz w:val="24"/>
                <w:szCs w:val="24"/>
              </w:rPr>
            </w:pPr>
            <w:r w:rsidRPr="00FB2688">
              <w:rPr>
                <w:rFonts w:ascii="Arial" w:hAnsi="Arial" w:cs="Arial"/>
                <w:sz w:val="24"/>
                <w:szCs w:val="24"/>
              </w:rPr>
              <w:t>Salaries and Honoraria</w:t>
            </w:r>
            <w:r w:rsidR="0080078E" w:rsidRPr="00FB268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E59FB" w14:paraId="5D3A5CA1" w14:textId="77777777">
        <w:trPr>
          <w:jc w:val="center"/>
        </w:trPr>
        <w:tc>
          <w:tcPr>
            <w:tcW w:w="5151" w:type="dxa"/>
            <w:tcBorders>
              <w:right w:val="single" w:sz="4" w:space="0" w:color="auto"/>
            </w:tcBorders>
            <w:vAlign w:val="center"/>
          </w:tcPr>
          <w:p w14:paraId="3CA33F32" w14:textId="77777777" w:rsidR="0080078E" w:rsidRPr="00813FC3" w:rsidRDefault="0080078E">
            <w:pPr>
              <w:pStyle w:val="BodyText"/>
              <w:rPr>
                <w:rFonts w:cs="Arial"/>
                <w:i w:val="0"/>
                <w:iCs w:val="0"/>
                <w:sz w:val="16"/>
                <w:szCs w:val="16"/>
              </w:rPr>
            </w:pPr>
          </w:p>
          <w:p w14:paraId="5DBC3B4D" w14:textId="77777777" w:rsidR="00334E76" w:rsidRPr="00FB2688" w:rsidRDefault="00334E76">
            <w:pPr>
              <w:pStyle w:val="BodyText"/>
              <w:rPr>
                <w:rFonts w:cs="Arial"/>
                <w:i w:val="0"/>
                <w:iCs w:val="0"/>
                <w:szCs w:val="24"/>
              </w:rPr>
            </w:pPr>
            <w:r w:rsidRPr="00FB2688">
              <w:rPr>
                <w:rFonts w:cs="Arial"/>
                <w:i w:val="0"/>
                <w:iCs w:val="0"/>
                <w:szCs w:val="24"/>
              </w:rPr>
              <w:t>Program p</w:t>
            </w:r>
            <w:r w:rsidR="000E59FB" w:rsidRPr="00FB2688">
              <w:rPr>
                <w:rFonts w:cs="Arial"/>
                <w:i w:val="0"/>
                <w:iCs w:val="0"/>
                <w:szCs w:val="24"/>
              </w:rPr>
              <w:t>lanning, preparation and delivery:</w:t>
            </w:r>
          </w:p>
          <w:p w14:paraId="193BE685" w14:textId="77777777" w:rsidR="000E59FB" w:rsidRPr="00FB2688" w:rsidRDefault="000E59FB" w:rsidP="00CA313A">
            <w:pPr>
              <w:rPr>
                <w:rFonts w:cs="Arial"/>
                <w:szCs w:val="24"/>
              </w:rPr>
            </w:pPr>
            <w:r w:rsidRPr="00FB2688">
              <w:rPr>
                <w:rFonts w:cs="Arial"/>
                <w:szCs w:val="24"/>
              </w:rPr>
              <w:t xml:space="preserve">Number of facilitators </w:t>
            </w:r>
            <w:r w:rsidR="00136F75" w:rsidRPr="00FB2688">
              <w:rPr>
                <w:rFonts w:cs="Arial"/>
                <w:szCs w:val="24"/>
              </w:rPr>
              <w:t>x</w:t>
            </w:r>
            <w:r w:rsidRPr="00FB2688">
              <w:rPr>
                <w:rFonts w:cs="Arial"/>
                <w:szCs w:val="24"/>
              </w:rPr>
              <w:t xml:space="preserve">  $ ___</w:t>
            </w:r>
            <w:r w:rsidR="00F30C33" w:rsidRPr="00FB2688">
              <w:rPr>
                <w:rFonts w:cs="Arial"/>
                <w:szCs w:val="24"/>
              </w:rPr>
              <w:t>_</w:t>
            </w:r>
            <w:r w:rsidRPr="00FB2688">
              <w:rPr>
                <w:rFonts w:cs="Arial"/>
                <w:szCs w:val="24"/>
              </w:rPr>
              <w:t xml:space="preserve"> /hour </w:t>
            </w:r>
            <w:r w:rsidR="00136F75" w:rsidRPr="00FB2688">
              <w:rPr>
                <w:rFonts w:cs="Arial"/>
                <w:szCs w:val="24"/>
              </w:rPr>
              <w:t>x</w:t>
            </w:r>
            <w:r w:rsidRPr="00FB2688">
              <w:rPr>
                <w:rFonts w:cs="Arial"/>
                <w:szCs w:val="24"/>
              </w:rPr>
              <w:t xml:space="preserve"> ___ weeks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4539" w14:textId="77777777" w:rsidR="000E59FB" w:rsidRPr="00FB2688" w:rsidRDefault="000E59FB">
            <w:pPr>
              <w:pStyle w:val="TOC4"/>
              <w:rPr>
                <w:rFonts w:ascii="Arial" w:hAnsi="Arial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6B6E" w14:textId="77777777" w:rsidR="000E59FB" w:rsidRPr="00FB2688" w:rsidRDefault="000E59FB">
            <w:pPr>
              <w:pStyle w:val="TOC4"/>
              <w:rPr>
                <w:rFonts w:ascii="Arial" w:hAnsi="Arial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3EFD" w14:textId="77777777" w:rsidR="000E59FB" w:rsidRPr="00FB2688" w:rsidRDefault="000E59FB">
            <w:pPr>
              <w:pStyle w:val="TOC4"/>
              <w:rPr>
                <w:rFonts w:ascii="Arial" w:hAnsi="Arial"/>
                <w:szCs w:val="24"/>
              </w:rPr>
            </w:pPr>
          </w:p>
        </w:tc>
      </w:tr>
      <w:tr w:rsidR="000E59FB" w14:paraId="649E50F1" w14:textId="77777777">
        <w:trPr>
          <w:cantSplit/>
          <w:jc w:val="center"/>
        </w:trPr>
        <w:tc>
          <w:tcPr>
            <w:tcW w:w="10512" w:type="dxa"/>
            <w:gridSpan w:val="4"/>
            <w:shd w:val="clear" w:color="auto" w:fill="C0C0C0"/>
          </w:tcPr>
          <w:p w14:paraId="23007BE9" w14:textId="77777777" w:rsidR="000E59FB" w:rsidRPr="00FB2688" w:rsidRDefault="000E59FB">
            <w:pPr>
              <w:pStyle w:val="Heading8"/>
              <w:rPr>
                <w:rFonts w:ascii="Arial" w:hAnsi="Arial" w:cs="Arial"/>
                <w:sz w:val="24"/>
                <w:szCs w:val="24"/>
              </w:rPr>
            </w:pPr>
            <w:r w:rsidRPr="00FB2688">
              <w:rPr>
                <w:rFonts w:ascii="Arial" w:hAnsi="Arial" w:cs="Arial"/>
                <w:sz w:val="24"/>
                <w:szCs w:val="24"/>
              </w:rPr>
              <w:t>Supplies and Refreshments</w:t>
            </w:r>
            <w:r w:rsidR="0080078E" w:rsidRPr="00FB268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E59FB" w14:paraId="6F588506" w14:textId="77777777">
        <w:trPr>
          <w:jc w:val="center"/>
        </w:trPr>
        <w:tc>
          <w:tcPr>
            <w:tcW w:w="5151" w:type="dxa"/>
            <w:vAlign w:val="center"/>
          </w:tcPr>
          <w:p w14:paraId="28940957" w14:textId="77777777" w:rsidR="0080078E" w:rsidRPr="00813FC3" w:rsidRDefault="0080078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23715A3" w14:textId="77777777" w:rsidR="000E59FB" w:rsidRPr="00FB2688" w:rsidRDefault="000E59FB">
            <w:pPr>
              <w:rPr>
                <w:rFonts w:cs="Arial"/>
                <w:szCs w:val="24"/>
              </w:rPr>
            </w:pPr>
            <w:r w:rsidRPr="00FB2688">
              <w:rPr>
                <w:rFonts w:cs="Arial"/>
                <w:b/>
                <w:bCs/>
                <w:szCs w:val="24"/>
              </w:rPr>
              <w:t>Snacks</w:t>
            </w:r>
            <w:r w:rsidRPr="00FB2688">
              <w:rPr>
                <w:rFonts w:cs="Arial"/>
                <w:szCs w:val="24"/>
              </w:rPr>
              <w:t>: coffee juice, snacks, cups, etc.</w:t>
            </w:r>
          </w:p>
          <w:p w14:paraId="2645EF8C" w14:textId="77777777" w:rsidR="0080078E" w:rsidRPr="00FB2688" w:rsidRDefault="000E59FB">
            <w:pPr>
              <w:rPr>
                <w:rFonts w:cs="Arial"/>
                <w:szCs w:val="24"/>
              </w:rPr>
            </w:pPr>
            <w:r w:rsidRPr="00FB2688">
              <w:rPr>
                <w:rFonts w:cs="Arial"/>
                <w:szCs w:val="24"/>
              </w:rPr>
              <w:t>$ __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 xml:space="preserve">_ per week </w:t>
            </w:r>
            <w:r w:rsidR="00136F75" w:rsidRPr="00FB2688">
              <w:rPr>
                <w:rFonts w:cs="Arial"/>
                <w:szCs w:val="24"/>
              </w:rPr>
              <w:t>x</w:t>
            </w:r>
            <w:r w:rsidRPr="00FB2688">
              <w:rPr>
                <w:rFonts w:cs="Arial"/>
                <w:szCs w:val="24"/>
              </w:rPr>
              <w:t xml:space="preserve">  __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>_ weeks</w:t>
            </w:r>
          </w:p>
        </w:tc>
        <w:tc>
          <w:tcPr>
            <w:tcW w:w="1787" w:type="dxa"/>
            <w:vAlign w:val="center"/>
          </w:tcPr>
          <w:p w14:paraId="6403A5D3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7AFD72EE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682F0826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</w:tr>
      <w:tr w:rsidR="000E59FB" w14:paraId="3D99DF32" w14:textId="77777777">
        <w:trPr>
          <w:jc w:val="center"/>
        </w:trPr>
        <w:tc>
          <w:tcPr>
            <w:tcW w:w="5151" w:type="dxa"/>
            <w:vAlign w:val="center"/>
          </w:tcPr>
          <w:p w14:paraId="31F4349C" w14:textId="77777777" w:rsidR="0080078E" w:rsidRPr="00813FC3" w:rsidRDefault="0080078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0932136" w14:textId="77777777" w:rsidR="000E59FB" w:rsidRPr="00FB2688" w:rsidRDefault="000E59FB">
            <w:pPr>
              <w:rPr>
                <w:rFonts w:cs="Arial"/>
                <w:szCs w:val="24"/>
              </w:rPr>
            </w:pPr>
            <w:r w:rsidRPr="00FB2688">
              <w:rPr>
                <w:rFonts w:cs="Arial"/>
                <w:b/>
                <w:bCs/>
                <w:szCs w:val="24"/>
              </w:rPr>
              <w:t>Client Transportation</w:t>
            </w:r>
            <w:r w:rsidR="00136F75" w:rsidRPr="00FB2688">
              <w:rPr>
                <w:rFonts w:cs="Arial"/>
                <w:b/>
                <w:bCs/>
                <w:szCs w:val="24"/>
              </w:rPr>
              <w:t xml:space="preserve"> </w:t>
            </w:r>
            <w:r w:rsidR="00136F75" w:rsidRPr="00FB2688">
              <w:rPr>
                <w:rFonts w:cs="Arial"/>
                <w:bCs/>
                <w:szCs w:val="24"/>
              </w:rPr>
              <w:t>(</w:t>
            </w:r>
            <w:r w:rsidRPr="00FB2688">
              <w:rPr>
                <w:rFonts w:cs="Arial"/>
                <w:szCs w:val="24"/>
              </w:rPr>
              <w:t>taxis</w:t>
            </w:r>
            <w:r w:rsidR="00136F75" w:rsidRPr="00FB2688">
              <w:rPr>
                <w:rFonts w:cs="Arial"/>
                <w:szCs w:val="24"/>
              </w:rPr>
              <w:t>)</w:t>
            </w:r>
          </w:p>
          <w:p w14:paraId="276DD49C" w14:textId="77777777" w:rsidR="0080078E" w:rsidRPr="00FB2688" w:rsidRDefault="000E59FB">
            <w:pPr>
              <w:rPr>
                <w:rFonts w:cs="Arial"/>
                <w:szCs w:val="24"/>
              </w:rPr>
            </w:pPr>
            <w:r w:rsidRPr="00FB2688">
              <w:rPr>
                <w:rFonts w:cs="Arial"/>
                <w:szCs w:val="24"/>
              </w:rPr>
              <w:t>$ 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 xml:space="preserve">__ per week </w:t>
            </w:r>
            <w:r w:rsidR="00136F75" w:rsidRPr="00FB2688">
              <w:rPr>
                <w:rFonts w:cs="Arial"/>
                <w:szCs w:val="24"/>
              </w:rPr>
              <w:t>x</w:t>
            </w:r>
            <w:r w:rsidRPr="00FB2688">
              <w:rPr>
                <w:rFonts w:cs="Arial"/>
                <w:szCs w:val="24"/>
              </w:rPr>
              <w:t xml:space="preserve"> 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>__ weeks</w:t>
            </w:r>
          </w:p>
        </w:tc>
        <w:tc>
          <w:tcPr>
            <w:tcW w:w="1787" w:type="dxa"/>
            <w:vAlign w:val="center"/>
          </w:tcPr>
          <w:p w14:paraId="3B821CCC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09977EF7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13EE720B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</w:tr>
      <w:tr w:rsidR="000E59FB" w14:paraId="75077AE0" w14:textId="77777777">
        <w:trPr>
          <w:jc w:val="center"/>
        </w:trPr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53145AC7" w14:textId="77777777" w:rsidR="0080078E" w:rsidRPr="00813FC3" w:rsidRDefault="0080078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4EEB676C" w14:textId="4460F7D1" w:rsidR="000E59FB" w:rsidRPr="009E7892" w:rsidRDefault="00847FC5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Photocopying </w:t>
            </w:r>
            <w:r w:rsidR="009E7892">
              <w:rPr>
                <w:rFonts w:cs="Arial"/>
                <w:szCs w:val="24"/>
              </w:rPr>
              <w:t>of program materials</w:t>
            </w:r>
          </w:p>
          <w:p w14:paraId="37EB7FFD" w14:textId="77777777" w:rsidR="0080078E" w:rsidRPr="00FB2688" w:rsidRDefault="000E59FB">
            <w:pPr>
              <w:rPr>
                <w:rFonts w:cs="Arial"/>
                <w:b/>
                <w:bCs/>
                <w:szCs w:val="24"/>
              </w:rPr>
            </w:pPr>
            <w:r w:rsidRPr="00FB2688">
              <w:rPr>
                <w:rFonts w:cs="Arial"/>
                <w:szCs w:val="24"/>
              </w:rPr>
              <w:t>$ __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 xml:space="preserve">_ per week </w:t>
            </w:r>
            <w:r w:rsidR="00136F75" w:rsidRPr="00FB2688">
              <w:rPr>
                <w:rFonts w:cs="Arial"/>
                <w:szCs w:val="24"/>
              </w:rPr>
              <w:t>x</w:t>
            </w:r>
            <w:r w:rsidRPr="00FB2688">
              <w:rPr>
                <w:rFonts w:cs="Arial"/>
                <w:szCs w:val="24"/>
              </w:rPr>
              <w:t xml:space="preserve"> __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>_ weeks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6099DA02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094D7B69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7C842835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</w:tr>
      <w:tr w:rsidR="000E59FB" w14:paraId="0A41E33A" w14:textId="77777777">
        <w:trPr>
          <w:jc w:val="center"/>
        </w:trPr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3B01ECDE" w14:textId="77777777" w:rsidR="0080078E" w:rsidRPr="00813FC3" w:rsidRDefault="0080078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3E8E67A" w14:textId="367613AE" w:rsidR="000E59FB" w:rsidRPr="00FB2688" w:rsidRDefault="009E7892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Prizes</w:t>
            </w:r>
            <w:r w:rsidR="000E59FB" w:rsidRPr="00FB2688">
              <w:rPr>
                <w:rFonts w:cs="Arial"/>
                <w:szCs w:val="24"/>
              </w:rPr>
              <w:t xml:space="preserve"> </w:t>
            </w:r>
          </w:p>
          <w:p w14:paraId="28DEAA64" w14:textId="77777777" w:rsidR="000E59FB" w:rsidRPr="00FB2688" w:rsidRDefault="000E59FB">
            <w:pPr>
              <w:rPr>
                <w:rFonts w:cs="Arial"/>
                <w:szCs w:val="24"/>
              </w:rPr>
            </w:pPr>
            <w:r w:rsidRPr="00FB2688">
              <w:rPr>
                <w:rFonts w:cs="Arial"/>
                <w:szCs w:val="24"/>
              </w:rPr>
              <w:t>$ 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>__ per week</w:t>
            </w:r>
            <w:r w:rsidR="00136F75" w:rsidRPr="00FB2688">
              <w:rPr>
                <w:rFonts w:cs="Arial"/>
                <w:szCs w:val="24"/>
              </w:rPr>
              <w:t xml:space="preserve"> x</w:t>
            </w:r>
            <w:r w:rsidRPr="00FB2688">
              <w:rPr>
                <w:rFonts w:cs="Arial"/>
                <w:szCs w:val="24"/>
              </w:rPr>
              <w:t xml:space="preserve"> 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>__ weeks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013B9087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6524487B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3BFD94CA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</w:tr>
      <w:tr w:rsidR="000E59FB" w14:paraId="323CD1F9" w14:textId="77777777">
        <w:trPr>
          <w:jc w:val="center"/>
        </w:trPr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1CB6D362" w14:textId="77777777" w:rsidR="0080078E" w:rsidRPr="00813FC3" w:rsidRDefault="0080078E">
            <w:pPr>
              <w:pStyle w:val="Heading1"/>
              <w:rPr>
                <w:rFonts w:cs="Arial"/>
                <w:sz w:val="16"/>
                <w:szCs w:val="16"/>
              </w:rPr>
            </w:pPr>
          </w:p>
          <w:p w14:paraId="2CD809A1" w14:textId="77777777" w:rsidR="000E59FB" w:rsidRPr="00FB2688" w:rsidRDefault="000E59FB">
            <w:pPr>
              <w:pStyle w:val="Heading1"/>
              <w:rPr>
                <w:rFonts w:cs="Arial"/>
                <w:b w:val="0"/>
                <w:bCs w:val="0"/>
                <w:szCs w:val="24"/>
              </w:rPr>
            </w:pPr>
            <w:r w:rsidRPr="00FB2688">
              <w:rPr>
                <w:rFonts w:cs="Arial"/>
                <w:szCs w:val="24"/>
              </w:rPr>
              <w:t>Materials</w:t>
            </w:r>
            <w:r w:rsidRPr="00FB2688">
              <w:rPr>
                <w:rFonts w:cs="Arial"/>
                <w:b w:val="0"/>
                <w:bCs w:val="0"/>
                <w:szCs w:val="24"/>
              </w:rPr>
              <w:t>: purchase of books etc.</w:t>
            </w:r>
          </w:p>
          <w:p w14:paraId="76F633B6" w14:textId="77777777" w:rsidR="0006263D" w:rsidRPr="00FB2688" w:rsidRDefault="000E59FB">
            <w:pPr>
              <w:rPr>
                <w:rFonts w:cs="Arial"/>
                <w:szCs w:val="24"/>
              </w:rPr>
            </w:pPr>
            <w:r w:rsidRPr="00FB2688">
              <w:rPr>
                <w:rFonts w:cs="Arial"/>
                <w:szCs w:val="24"/>
              </w:rPr>
              <w:t>_</w:t>
            </w:r>
            <w:r w:rsidR="00F30C33" w:rsidRPr="00FB2688">
              <w:rPr>
                <w:rFonts w:cs="Arial"/>
                <w:szCs w:val="24"/>
              </w:rPr>
              <w:t>__</w:t>
            </w:r>
            <w:r w:rsidRPr="00FB2688">
              <w:rPr>
                <w:rFonts w:cs="Arial"/>
                <w:szCs w:val="24"/>
              </w:rPr>
              <w:t xml:space="preserve">__ books </w:t>
            </w:r>
            <w:r w:rsidR="00136F75" w:rsidRPr="00FB2688">
              <w:rPr>
                <w:rFonts w:cs="Arial"/>
                <w:szCs w:val="24"/>
              </w:rPr>
              <w:t>x</w:t>
            </w:r>
            <w:r w:rsidRPr="00FB2688">
              <w:rPr>
                <w:rFonts w:cs="Arial"/>
                <w:szCs w:val="24"/>
              </w:rPr>
              <w:t xml:space="preserve"> _</w:t>
            </w:r>
            <w:r w:rsidR="00F30C33" w:rsidRPr="00FB2688">
              <w:rPr>
                <w:rFonts w:cs="Arial"/>
                <w:szCs w:val="24"/>
              </w:rPr>
              <w:t>__</w:t>
            </w:r>
            <w:r w:rsidRPr="00FB2688">
              <w:rPr>
                <w:rFonts w:cs="Arial"/>
                <w:szCs w:val="24"/>
              </w:rPr>
              <w:t xml:space="preserve">__ participants </w:t>
            </w:r>
            <w:r w:rsidR="00136F75" w:rsidRPr="00FB2688">
              <w:rPr>
                <w:rFonts w:cs="Arial"/>
                <w:szCs w:val="24"/>
              </w:rPr>
              <w:t>x</w:t>
            </w:r>
            <w:r w:rsidRPr="00FB2688">
              <w:rPr>
                <w:rFonts w:cs="Arial"/>
                <w:szCs w:val="24"/>
              </w:rPr>
              <w:t xml:space="preserve"> $ _</w:t>
            </w:r>
            <w:r w:rsidR="00F30C33" w:rsidRPr="00FB2688">
              <w:rPr>
                <w:rFonts w:cs="Arial"/>
                <w:szCs w:val="24"/>
              </w:rPr>
              <w:t>__</w:t>
            </w:r>
            <w:r w:rsidRPr="00FB2688">
              <w:rPr>
                <w:rFonts w:cs="Arial"/>
                <w:szCs w:val="24"/>
              </w:rPr>
              <w:t>__/ book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5E2ABF3B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8F72CDA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D8068AF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</w:tr>
      <w:tr w:rsidR="000E59FB" w14:paraId="7F95F76E" w14:textId="77777777">
        <w:trPr>
          <w:jc w:val="center"/>
        </w:trPr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62501379" w14:textId="77777777" w:rsidR="0080078E" w:rsidRPr="00813FC3" w:rsidRDefault="0080078E">
            <w:pPr>
              <w:pStyle w:val="Heading1"/>
              <w:rPr>
                <w:rFonts w:cs="Arial"/>
                <w:sz w:val="16"/>
                <w:szCs w:val="16"/>
              </w:rPr>
            </w:pPr>
          </w:p>
          <w:p w14:paraId="3507F6E1" w14:textId="77777777" w:rsidR="000E59FB" w:rsidRPr="00FB2688" w:rsidRDefault="000E59FB">
            <w:pPr>
              <w:pStyle w:val="Heading1"/>
              <w:rPr>
                <w:rFonts w:cs="Arial"/>
                <w:b w:val="0"/>
                <w:bCs w:val="0"/>
                <w:szCs w:val="24"/>
              </w:rPr>
            </w:pPr>
            <w:r w:rsidRPr="00FB2688">
              <w:rPr>
                <w:rFonts w:cs="Arial"/>
                <w:szCs w:val="24"/>
              </w:rPr>
              <w:t>Advertising</w:t>
            </w:r>
            <w:r w:rsidRPr="00FB2688">
              <w:rPr>
                <w:rFonts w:cs="Arial"/>
                <w:b w:val="0"/>
                <w:bCs w:val="0"/>
                <w:szCs w:val="24"/>
              </w:rPr>
              <w:t>:</w:t>
            </w:r>
            <w:r w:rsidR="00334E76" w:rsidRPr="00FB2688">
              <w:rPr>
                <w:rFonts w:cs="Arial"/>
                <w:b w:val="0"/>
                <w:bCs w:val="0"/>
                <w:szCs w:val="24"/>
              </w:rPr>
              <w:t xml:space="preserve"> f</w:t>
            </w:r>
            <w:r w:rsidRPr="00FB2688">
              <w:rPr>
                <w:rFonts w:cs="Arial"/>
                <w:b w:val="0"/>
                <w:bCs w:val="0"/>
                <w:szCs w:val="24"/>
              </w:rPr>
              <w:t>lyers, pamphlets, etc.</w:t>
            </w:r>
          </w:p>
          <w:p w14:paraId="0D96DB20" w14:textId="77777777" w:rsidR="000E59FB" w:rsidRPr="00FB2688" w:rsidRDefault="000E59FB">
            <w:pPr>
              <w:pStyle w:val="Footer"/>
              <w:tabs>
                <w:tab w:val="clear" w:pos="4320"/>
                <w:tab w:val="clear" w:pos="8640"/>
              </w:tabs>
              <w:rPr>
                <w:rFonts w:cs="Arial"/>
                <w:szCs w:val="24"/>
              </w:rPr>
            </w:pPr>
            <w:r w:rsidRPr="00FB2688">
              <w:rPr>
                <w:rFonts w:cs="Arial"/>
                <w:szCs w:val="24"/>
              </w:rPr>
              <w:t>__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 xml:space="preserve">_ sets of pamphlets </w:t>
            </w:r>
            <w:r w:rsidR="00136F75" w:rsidRPr="00FB2688">
              <w:rPr>
                <w:rFonts w:cs="Arial"/>
                <w:szCs w:val="24"/>
              </w:rPr>
              <w:t>x</w:t>
            </w:r>
            <w:r w:rsidRPr="00FB2688">
              <w:rPr>
                <w:rFonts w:cs="Arial"/>
                <w:szCs w:val="24"/>
              </w:rPr>
              <w:t xml:space="preserve"> $ __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>_/ set</w:t>
            </w:r>
          </w:p>
          <w:p w14:paraId="6F6115BE" w14:textId="77777777" w:rsidR="0006263D" w:rsidRPr="00FB2688" w:rsidRDefault="000E59FB">
            <w:pPr>
              <w:rPr>
                <w:rFonts w:cs="Arial"/>
                <w:szCs w:val="24"/>
              </w:rPr>
            </w:pPr>
            <w:r w:rsidRPr="00FB2688">
              <w:rPr>
                <w:rFonts w:cs="Arial"/>
                <w:szCs w:val="24"/>
              </w:rPr>
              <w:t>__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 xml:space="preserve">_ flyers </w:t>
            </w:r>
            <w:r w:rsidR="00136F75" w:rsidRPr="00FB2688">
              <w:rPr>
                <w:rFonts w:cs="Arial"/>
                <w:szCs w:val="24"/>
              </w:rPr>
              <w:t>x</w:t>
            </w:r>
            <w:r w:rsidRPr="00FB2688">
              <w:rPr>
                <w:rFonts w:cs="Arial"/>
                <w:szCs w:val="24"/>
              </w:rPr>
              <w:t xml:space="preserve"> $ 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>__ /flyer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7A8BFFEC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67E60222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7DECC6DD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</w:tr>
      <w:tr w:rsidR="000E59FB" w14:paraId="197C0B89" w14:textId="77777777">
        <w:trPr>
          <w:jc w:val="center"/>
        </w:trPr>
        <w:tc>
          <w:tcPr>
            <w:tcW w:w="5151" w:type="dxa"/>
            <w:tcBorders>
              <w:bottom w:val="single" w:sz="4" w:space="0" w:color="auto"/>
            </w:tcBorders>
            <w:vAlign w:val="center"/>
          </w:tcPr>
          <w:p w14:paraId="37422D93" w14:textId="77777777" w:rsidR="0080078E" w:rsidRPr="00813FC3" w:rsidRDefault="0080078E">
            <w:pPr>
              <w:pStyle w:val="Heading1"/>
              <w:rPr>
                <w:rFonts w:cs="Arial"/>
                <w:sz w:val="16"/>
                <w:szCs w:val="16"/>
                <w:lang w:val="fr-CA"/>
              </w:rPr>
            </w:pPr>
          </w:p>
          <w:p w14:paraId="00DB2890" w14:textId="77777777" w:rsidR="000E59FB" w:rsidRPr="00FB2688" w:rsidRDefault="000E59FB">
            <w:pPr>
              <w:pStyle w:val="Heading1"/>
              <w:rPr>
                <w:rFonts w:cs="Arial"/>
                <w:b w:val="0"/>
                <w:bCs w:val="0"/>
                <w:szCs w:val="24"/>
                <w:lang w:val="fr-CA"/>
              </w:rPr>
            </w:pPr>
            <w:r w:rsidRPr="00FB2688">
              <w:rPr>
                <w:rFonts w:cs="Arial"/>
                <w:szCs w:val="24"/>
                <w:lang w:val="fr-CA"/>
              </w:rPr>
              <w:t>Supplies</w:t>
            </w:r>
            <w:r w:rsidR="00354D11">
              <w:rPr>
                <w:rFonts w:cs="Arial"/>
                <w:b w:val="0"/>
                <w:bCs w:val="0"/>
                <w:szCs w:val="24"/>
                <w:lang w:val="fr-CA"/>
              </w:rPr>
              <w:t xml:space="preserve">: </w:t>
            </w:r>
            <w:r w:rsidR="00334E76" w:rsidRPr="00FB2688">
              <w:rPr>
                <w:rFonts w:cs="Arial"/>
                <w:b w:val="0"/>
                <w:bCs w:val="0"/>
                <w:szCs w:val="24"/>
                <w:lang w:val="fr-CA"/>
              </w:rPr>
              <w:t>c</w:t>
            </w:r>
            <w:r w:rsidRPr="00FB2688">
              <w:rPr>
                <w:rFonts w:cs="Arial"/>
                <w:b w:val="0"/>
                <w:bCs w:val="0"/>
                <w:szCs w:val="24"/>
                <w:lang w:val="fr-CA"/>
              </w:rPr>
              <w:t>raft supplies etc.</w:t>
            </w:r>
          </w:p>
          <w:p w14:paraId="72AFCCB7" w14:textId="77777777" w:rsidR="000E59FB" w:rsidRPr="00FB2688" w:rsidRDefault="000E59FB">
            <w:pPr>
              <w:rPr>
                <w:rFonts w:cs="Arial"/>
                <w:szCs w:val="24"/>
                <w:lang w:val="fr-CA"/>
              </w:rPr>
            </w:pPr>
            <w:r w:rsidRPr="00FB2688">
              <w:rPr>
                <w:rFonts w:cs="Arial"/>
                <w:szCs w:val="24"/>
                <w:lang w:val="fr-CA"/>
              </w:rPr>
              <w:t xml:space="preserve">___ __________ </w:t>
            </w:r>
            <w:r w:rsidR="00136F75" w:rsidRPr="00FB2688">
              <w:rPr>
                <w:rFonts w:cs="Arial"/>
                <w:szCs w:val="24"/>
                <w:lang w:val="fr-CA"/>
              </w:rPr>
              <w:t>x</w:t>
            </w:r>
            <w:r w:rsidRPr="00FB2688">
              <w:rPr>
                <w:rFonts w:cs="Arial"/>
                <w:szCs w:val="24"/>
                <w:lang w:val="fr-CA"/>
              </w:rPr>
              <w:t xml:space="preserve"> $ _</w:t>
            </w:r>
            <w:r w:rsidR="00F30C33" w:rsidRPr="00FB2688">
              <w:rPr>
                <w:rFonts w:cs="Arial"/>
                <w:szCs w:val="24"/>
                <w:lang w:val="fr-CA"/>
              </w:rPr>
              <w:t>___</w:t>
            </w:r>
            <w:r w:rsidRPr="00FB2688">
              <w:rPr>
                <w:rFonts w:cs="Arial"/>
                <w:szCs w:val="24"/>
                <w:lang w:val="fr-CA"/>
              </w:rPr>
              <w:t>__</w:t>
            </w:r>
          </w:p>
          <w:p w14:paraId="5D4D6F5B" w14:textId="77777777" w:rsidR="000E59FB" w:rsidRPr="00FB2688" w:rsidRDefault="000E59FB">
            <w:pPr>
              <w:rPr>
                <w:rFonts w:cs="Arial"/>
                <w:szCs w:val="24"/>
              </w:rPr>
            </w:pPr>
            <w:r w:rsidRPr="00FB2688">
              <w:rPr>
                <w:rFonts w:cs="Arial"/>
                <w:szCs w:val="24"/>
              </w:rPr>
              <w:t xml:space="preserve">___ __________ </w:t>
            </w:r>
            <w:r w:rsidR="00136F75" w:rsidRPr="00FB2688">
              <w:rPr>
                <w:rFonts w:cs="Arial"/>
                <w:szCs w:val="24"/>
              </w:rPr>
              <w:t>x</w:t>
            </w:r>
            <w:r w:rsidRPr="00FB2688">
              <w:rPr>
                <w:rFonts w:cs="Arial"/>
                <w:szCs w:val="24"/>
              </w:rPr>
              <w:t xml:space="preserve"> </w:t>
            </w:r>
            <w:r w:rsidR="0080078E" w:rsidRPr="00FB2688">
              <w:rPr>
                <w:rFonts w:cs="Arial"/>
                <w:szCs w:val="24"/>
              </w:rPr>
              <w:t>$</w:t>
            </w:r>
            <w:r w:rsidRPr="00FB2688">
              <w:rPr>
                <w:rFonts w:cs="Arial"/>
                <w:szCs w:val="24"/>
              </w:rPr>
              <w:t xml:space="preserve"> 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>__</w:t>
            </w:r>
          </w:p>
          <w:p w14:paraId="7EB5EA92" w14:textId="77777777" w:rsidR="0006263D" w:rsidRPr="00FB2688" w:rsidRDefault="000E59FB">
            <w:pPr>
              <w:rPr>
                <w:rFonts w:cs="Arial"/>
                <w:szCs w:val="24"/>
              </w:rPr>
            </w:pPr>
            <w:r w:rsidRPr="00FB2688">
              <w:rPr>
                <w:rFonts w:cs="Arial"/>
                <w:szCs w:val="24"/>
              </w:rPr>
              <w:t xml:space="preserve">___ __________ </w:t>
            </w:r>
            <w:r w:rsidR="00136F75" w:rsidRPr="00FB2688">
              <w:rPr>
                <w:rFonts w:cs="Arial"/>
                <w:szCs w:val="24"/>
              </w:rPr>
              <w:t>x</w:t>
            </w:r>
            <w:r w:rsidRPr="00FB2688">
              <w:rPr>
                <w:rFonts w:cs="Arial"/>
                <w:szCs w:val="24"/>
              </w:rPr>
              <w:t xml:space="preserve"> $ __</w:t>
            </w:r>
            <w:r w:rsidR="00F30C33" w:rsidRPr="00FB2688">
              <w:rPr>
                <w:rFonts w:cs="Arial"/>
                <w:szCs w:val="24"/>
              </w:rPr>
              <w:t>___</w:t>
            </w:r>
            <w:r w:rsidRPr="00FB2688">
              <w:rPr>
                <w:rFonts w:cs="Arial"/>
                <w:szCs w:val="24"/>
              </w:rPr>
              <w:t>_</w:t>
            </w:r>
          </w:p>
          <w:p w14:paraId="23F4CE30" w14:textId="77777777" w:rsidR="00F30C33" w:rsidRPr="00FB2688" w:rsidRDefault="00F30C33">
            <w:pPr>
              <w:rPr>
                <w:rFonts w:cs="Arial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0196D7B1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12DD4306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4D60E69E" w14:textId="77777777" w:rsidR="000E59FB" w:rsidRPr="00FB2688" w:rsidRDefault="000E59FB">
            <w:pPr>
              <w:jc w:val="right"/>
              <w:rPr>
                <w:szCs w:val="24"/>
              </w:rPr>
            </w:pPr>
          </w:p>
        </w:tc>
      </w:tr>
      <w:tr w:rsidR="000E59FB" w14:paraId="5E3F2669" w14:textId="77777777">
        <w:trPr>
          <w:jc w:val="center"/>
        </w:trPr>
        <w:tc>
          <w:tcPr>
            <w:tcW w:w="5151" w:type="dxa"/>
            <w:shd w:val="clear" w:color="auto" w:fill="B3B3B3"/>
            <w:vAlign w:val="center"/>
          </w:tcPr>
          <w:p w14:paraId="46D3578B" w14:textId="77777777" w:rsidR="000E59FB" w:rsidRPr="00FB2688" w:rsidRDefault="000E59FB">
            <w:pPr>
              <w:pStyle w:val="Heading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2688">
              <w:rPr>
                <w:rFonts w:ascii="Arial" w:hAnsi="Arial" w:cs="Arial"/>
                <w:sz w:val="24"/>
                <w:szCs w:val="24"/>
              </w:rPr>
              <w:t>Other Costs</w:t>
            </w:r>
            <w:r w:rsidR="00136F75" w:rsidRPr="00FB2688">
              <w:rPr>
                <w:rFonts w:ascii="Arial" w:hAnsi="Arial" w:cs="Arial"/>
                <w:sz w:val="24"/>
                <w:szCs w:val="24"/>
              </w:rPr>
              <w:t xml:space="preserve"> (please list)</w:t>
            </w:r>
          </w:p>
        </w:tc>
        <w:tc>
          <w:tcPr>
            <w:tcW w:w="1787" w:type="dxa"/>
            <w:shd w:val="clear" w:color="auto" w:fill="B3B3B3"/>
            <w:vAlign w:val="center"/>
          </w:tcPr>
          <w:p w14:paraId="34D241FE" w14:textId="77777777" w:rsidR="000E59FB" w:rsidRPr="00FB2688" w:rsidRDefault="000E59FB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87" w:type="dxa"/>
            <w:shd w:val="clear" w:color="auto" w:fill="B3B3B3"/>
            <w:vAlign w:val="center"/>
          </w:tcPr>
          <w:p w14:paraId="013A8698" w14:textId="77777777" w:rsidR="000E59FB" w:rsidRPr="00FB2688" w:rsidRDefault="000E59FB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87" w:type="dxa"/>
            <w:shd w:val="clear" w:color="auto" w:fill="B3B3B3"/>
            <w:vAlign w:val="center"/>
          </w:tcPr>
          <w:p w14:paraId="3D4A161D" w14:textId="77777777" w:rsidR="000E59FB" w:rsidRPr="00FB2688" w:rsidRDefault="000E59FB">
            <w:pPr>
              <w:jc w:val="right"/>
              <w:rPr>
                <w:rFonts w:cs="Arial"/>
                <w:szCs w:val="24"/>
              </w:rPr>
            </w:pPr>
          </w:p>
        </w:tc>
      </w:tr>
      <w:tr w:rsidR="002523C1" w14:paraId="1FA232C8" w14:textId="77777777">
        <w:trPr>
          <w:jc w:val="center"/>
        </w:trPr>
        <w:tc>
          <w:tcPr>
            <w:tcW w:w="5151" w:type="dxa"/>
          </w:tcPr>
          <w:p w14:paraId="37B16136" w14:textId="56FF4EBF" w:rsidR="002523C1" w:rsidRPr="00CA313A" w:rsidRDefault="00961DB8" w:rsidP="00F915B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COVID-19 costs:</w:t>
            </w:r>
          </w:p>
        </w:tc>
        <w:tc>
          <w:tcPr>
            <w:tcW w:w="1787" w:type="dxa"/>
            <w:vAlign w:val="center"/>
          </w:tcPr>
          <w:p w14:paraId="2AEB3101" w14:textId="77777777" w:rsidR="002523C1" w:rsidRPr="00CA313A" w:rsidRDefault="002523C1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1BC3CBC8" w14:textId="77777777" w:rsidR="002523C1" w:rsidRPr="00CA313A" w:rsidRDefault="002523C1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416D7805" w14:textId="77777777" w:rsidR="002523C1" w:rsidRPr="00CA313A" w:rsidRDefault="002523C1" w:rsidP="00F915BD">
            <w:pPr>
              <w:jc w:val="right"/>
              <w:rPr>
                <w:rFonts w:cs="Arial"/>
                <w:szCs w:val="24"/>
              </w:rPr>
            </w:pPr>
          </w:p>
        </w:tc>
      </w:tr>
      <w:tr w:rsidR="002523C1" w14:paraId="69293921" w14:textId="77777777">
        <w:trPr>
          <w:jc w:val="center"/>
        </w:trPr>
        <w:tc>
          <w:tcPr>
            <w:tcW w:w="5151" w:type="dxa"/>
          </w:tcPr>
          <w:p w14:paraId="2C82E9C4" w14:textId="77777777" w:rsidR="002523C1" w:rsidRPr="00CA313A" w:rsidRDefault="002523C1" w:rsidP="00F915B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354EC624" w14:textId="77777777" w:rsidR="002523C1" w:rsidRPr="00CA313A" w:rsidRDefault="002523C1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2A1426ED" w14:textId="77777777" w:rsidR="002523C1" w:rsidRPr="00CA313A" w:rsidRDefault="002523C1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62260F63" w14:textId="77777777" w:rsidR="002523C1" w:rsidRPr="00CA313A" w:rsidRDefault="002523C1" w:rsidP="00F915BD">
            <w:pPr>
              <w:jc w:val="right"/>
              <w:rPr>
                <w:rFonts w:cs="Arial"/>
                <w:szCs w:val="24"/>
              </w:rPr>
            </w:pPr>
          </w:p>
        </w:tc>
      </w:tr>
      <w:tr w:rsidR="002523C1" w14:paraId="1954C1BA" w14:textId="77777777">
        <w:trPr>
          <w:jc w:val="center"/>
        </w:trPr>
        <w:tc>
          <w:tcPr>
            <w:tcW w:w="5151" w:type="dxa"/>
          </w:tcPr>
          <w:p w14:paraId="6D81A3F7" w14:textId="77777777" w:rsidR="002523C1" w:rsidRPr="00CA313A" w:rsidRDefault="002523C1" w:rsidP="00F915B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217C3A09" w14:textId="77777777" w:rsidR="002523C1" w:rsidRPr="00CA313A" w:rsidRDefault="002523C1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35CB3620" w14:textId="77777777" w:rsidR="002523C1" w:rsidRPr="00CA313A" w:rsidRDefault="002523C1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4FE82EB5" w14:textId="77777777" w:rsidR="002523C1" w:rsidRPr="00CA313A" w:rsidRDefault="002523C1" w:rsidP="00F915BD">
            <w:pPr>
              <w:jc w:val="right"/>
              <w:rPr>
                <w:rFonts w:cs="Arial"/>
                <w:szCs w:val="24"/>
              </w:rPr>
            </w:pPr>
          </w:p>
        </w:tc>
      </w:tr>
      <w:tr w:rsidR="002523C1" w14:paraId="63B723E5" w14:textId="77777777">
        <w:trPr>
          <w:jc w:val="center"/>
        </w:trPr>
        <w:tc>
          <w:tcPr>
            <w:tcW w:w="5151" w:type="dxa"/>
          </w:tcPr>
          <w:p w14:paraId="6398CC98" w14:textId="77777777" w:rsidR="002523C1" w:rsidRPr="00FB2688" w:rsidRDefault="002523C1" w:rsidP="00F915BD">
            <w:pPr>
              <w:rPr>
                <w:rFonts w:cs="Arial"/>
                <w:b/>
                <w:szCs w:val="24"/>
              </w:rPr>
            </w:pPr>
            <w:r w:rsidRPr="00FB2688">
              <w:rPr>
                <w:rFonts w:cs="Arial"/>
                <w:b/>
                <w:szCs w:val="24"/>
              </w:rPr>
              <w:t xml:space="preserve">Total </w:t>
            </w:r>
          </w:p>
        </w:tc>
        <w:tc>
          <w:tcPr>
            <w:tcW w:w="1787" w:type="dxa"/>
            <w:vAlign w:val="center"/>
          </w:tcPr>
          <w:p w14:paraId="77EDBCC1" w14:textId="77777777" w:rsidR="002523C1" w:rsidRPr="00FB2688" w:rsidRDefault="002523C1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766F3AA3" w14:textId="77777777" w:rsidR="002523C1" w:rsidRPr="00FB2688" w:rsidRDefault="002523C1" w:rsidP="00F915BD">
            <w:pPr>
              <w:jc w:val="right"/>
              <w:rPr>
                <w:rFonts w:cs="Arial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2429693E" w14:textId="77777777" w:rsidR="002523C1" w:rsidRPr="00FB2688" w:rsidRDefault="002523C1" w:rsidP="00F915BD">
            <w:pPr>
              <w:jc w:val="right"/>
              <w:rPr>
                <w:rFonts w:cs="Arial"/>
                <w:szCs w:val="24"/>
              </w:rPr>
            </w:pPr>
          </w:p>
        </w:tc>
      </w:tr>
    </w:tbl>
    <w:p w14:paraId="1EEEADBF" w14:textId="46D096DB" w:rsidR="00A10077" w:rsidRDefault="00A10077"/>
    <w:p w14:paraId="695C3513" w14:textId="4B383A08" w:rsidR="000E59FB" w:rsidRPr="00A10077" w:rsidRDefault="000E59FB" w:rsidP="00E1212A">
      <w:pPr>
        <w:rPr>
          <w:b/>
          <w:bCs/>
        </w:rPr>
      </w:pPr>
    </w:p>
    <w:sectPr w:rsidR="000E59FB" w:rsidRPr="00A10077">
      <w:headerReference w:type="default" r:id="rId8"/>
      <w:footerReference w:type="default" r:id="rId9"/>
      <w:pgSz w:w="12240" w:h="15840"/>
      <w:pgMar w:top="1247" w:right="1418" w:bottom="1247" w:left="1247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751A" w14:textId="77777777" w:rsidR="008211F0" w:rsidRDefault="008211F0">
      <w:r>
        <w:separator/>
      </w:r>
    </w:p>
  </w:endnote>
  <w:endnote w:type="continuationSeparator" w:id="0">
    <w:p w14:paraId="791A8CFF" w14:textId="77777777" w:rsidR="008211F0" w:rsidRDefault="0082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CCCA8" w14:textId="26F4C3A3" w:rsidR="00813FC3" w:rsidRPr="00033903" w:rsidRDefault="00813FC3">
    <w:pPr>
      <w:pStyle w:val="Footer"/>
      <w:tabs>
        <w:tab w:val="clear" w:pos="8640"/>
      </w:tabs>
      <w:ind w:right="-614"/>
      <w:rPr>
        <w:rFonts w:ascii="Microsoft Sans Serif" w:hAnsi="Microsoft Sans Serif" w:cs="Microsoft Sans Serif"/>
        <w:iCs/>
        <w:color w:val="808080"/>
        <w:sz w:val="26"/>
        <w:szCs w:val="26"/>
      </w:rPr>
    </w:pPr>
    <w:r w:rsidRPr="00033903"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  <w:t xml:space="preserve">Family Literacy Funding Application Form </w:t>
    </w:r>
    <w:r w:rsidRPr="00033903"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  <w:tab/>
    </w:r>
    <w:r w:rsidRPr="00033903"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  <w:tab/>
    </w:r>
    <w:r w:rsidRPr="00033903"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  <w:tab/>
    </w:r>
    <w:r w:rsidRPr="00033903"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  <w:tab/>
    </w:r>
    <w:r w:rsidRPr="00033903"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  <w:tab/>
    </w:r>
    <w:r w:rsidRPr="00033903"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  <w:tab/>
      <w:t xml:space="preserve">Page </w:t>
    </w:r>
    <w:r w:rsidRPr="00033903"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  <w:fldChar w:fldCharType="begin"/>
    </w:r>
    <w:r w:rsidRPr="00033903"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  <w:instrText xml:space="preserve"> PAGE </w:instrText>
    </w:r>
    <w:r w:rsidRPr="00033903"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  <w:fldChar w:fldCharType="separate"/>
    </w:r>
    <w:r w:rsidR="003C08BB">
      <w:rPr>
        <w:rStyle w:val="PageNumber"/>
        <w:rFonts w:ascii="Microsoft Sans Serif" w:hAnsi="Microsoft Sans Serif" w:cs="Microsoft Sans Serif"/>
        <w:bCs/>
        <w:iCs/>
        <w:noProof/>
        <w:color w:val="808080"/>
        <w:sz w:val="26"/>
        <w:szCs w:val="26"/>
      </w:rPr>
      <w:t>3</w:t>
    </w:r>
    <w:r w:rsidRPr="00033903">
      <w:rPr>
        <w:rStyle w:val="PageNumber"/>
        <w:rFonts w:ascii="Microsoft Sans Serif" w:hAnsi="Microsoft Sans Serif" w:cs="Microsoft Sans Serif"/>
        <w:bCs/>
        <w:iCs/>
        <w:color w:val="808080"/>
        <w:sz w:val="26"/>
        <w:szCs w:val="26"/>
      </w:rPr>
      <w:fldChar w:fldCharType="end"/>
    </w:r>
    <w:r w:rsidRPr="00033903">
      <w:rPr>
        <w:rStyle w:val="PageNumber"/>
        <w:rFonts w:ascii="Microsoft Sans Serif" w:hAnsi="Microsoft Sans Serif" w:cs="Microsoft Sans Serif"/>
        <w:color w:val="808080"/>
        <w:sz w:val="26"/>
        <w:szCs w:val="2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2FE90" w14:textId="77777777" w:rsidR="008211F0" w:rsidRDefault="008211F0">
      <w:r>
        <w:separator/>
      </w:r>
    </w:p>
  </w:footnote>
  <w:footnote w:type="continuationSeparator" w:id="0">
    <w:p w14:paraId="6776FA20" w14:textId="77777777" w:rsidR="008211F0" w:rsidRDefault="0082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D210" w14:textId="0ADFEAE0" w:rsidR="00813FC3" w:rsidRPr="00813FC3" w:rsidRDefault="00813FC3" w:rsidP="00813FC3">
    <w:pPr>
      <w:pStyle w:val="Header"/>
      <w:rPr>
        <w:rFonts w:ascii="Microsoft Sans Serif" w:hAnsi="Microsoft Sans Serif" w:cs="Microsoft Sans Serif"/>
        <w:sz w:val="32"/>
        <w:szCs w:val="32"/>
      </w:rPr>
    </w:pPr>
    <w:r>
      <w:rPr>
        <w:rFonts w:ascii="Microsoft Sans Serif" w:hAnsi="Microsoft Sans Serif" w:cs="Microsoft Sans Serif"/>
        <w:b/>
        <w:bCs/>
        <w:szCs w:val="24"/>
      </w:rPr>
      <w:t xml:space="preserve">  </w:t>
    </w:r>
    <w:r w:rsidR="00AD78A0">
      <w:rPr>
        <w:rFonts w:ascii="Microsoft Sans Serif" w:hAnsi="Microsoft Sans Serif" w:cs="Microsoft Sans Serif"/>
        <w:b/>
        <w:bCs/>
        <w:noProof/>
        <w:szCs w:val="24"/>
        <w:lang w:eastAsia="en-CA"/>
      </w:rPr>
      <w:drawing>
        <wp:inline distT="0" distB="0" distL="0" distR="0" wp14:anchorId="1E472F45" wp14:editId="2BED38AB">
          <wp:extent cx="1219200" cy="742950"/>
          <wp:effectExtent l="0" t="0" r="0" b="0"/>
          <wp:docPr id="1" name="Picture 1" descr="NWT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WTL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icrosoft Sans Serif" w:hAnsi="Microsoft Sans Serif" w:cs="Microsoft Sans Serif"/>
        <w:b/>
        <w:bCs/>
        <w:szCs w:val="24"/>
      </w:rPr>
      <w:t xml:space="preserve">   </w:t>
    </w:r>
    <w:r w:rsidR="00E31B88">
      <w:rPr>
        <w:rFonts w:ascii="Microsoft Sans Serif" w:hAnsi="Microsoft Sans Serif" w:cs="Microsoft Sans Serif"/>
        <w:b/>
        <w:sz w:val="32"/>
        <w:szCs w:val="32"/>
      </w:rPr>
      <w:t>Budget</w:t>
    </w:r>
    <w:r w:rsidRPr="00813FC3">
      <w:rPr>
        <w:rFonts w:ascii="Microsoft Sans Serif" w:hAnsi="Microsoft Sans Serif" w:cs="Microsoft Sans Serif"/>
        <w:b/>
        <w:sz w:val="32"/>
        <w:szCs w:val="32"/>
      </w:rPr>
      <w:t xml:space="preserve"> for Family Literacy Funding 20</w:t>
    </w:r>
    <w:r w:rsidR="005B5FDF">
      <w:rPr>
        <w:rFonts w:ascii="Microsoft Sans Serif" w:hAnsi="Microsoft Sans Serif" w:cs="Microsoft Sans Serif"/>
        <w:b/>
        <w:sz w:val="32"/>
        <w:szCs w:val="32"/>
      </w:rPr>
      <w:t>2</w:t>
    </w:r>
    <w:r w:rsidR="00E31B88">
      <w:rPr>
        <w:rFonts w:ascii="Microsoft Sans Serif" w:hAnsi="Microsoft Sans Serif" w:cs="Microsoft Sans Serif"/>
        <w:b/>
        <w:sz w:val="32"/>
        <w:szCs w:val="32"/>
      </w:rPr>
      <w:t xml:space="preserve">5- </w:t>
    </w:r>
    <w:r w:rsidR="000504CD">
      <w:rPr>
        <w:rFonts w:ascii="Microsoft Sans Serif" w:hAnsi="Microsoft Sans Serif" w:cs="Microsoft Sans Serif"/>
        <w:b/>
        <w:sz w:val="32"/>
        <w:szCs w:val="32"/>
      </w:rPr>
      <w:t>202</w:t>
    </w:r>
    <w:r w:rsidR="00E31B88">
      <w:rPr>
        <w:rFonts w:ascii="Microsoft Sans Serif" w:hAnsi="Microsoft Sans Serif" w:cs="Microsoft Sans Serif"/>
        <w:b/>
        <w:sz w:val="32"/>
        <w:szCs w:val="32"/>
      </w:rPr>
      <w:t>6</w:t>
    </w:r>
  </w:p>
  <w:p w14:paraId="3EC471E6" w14:textId="77777777" w:rsidR="00813FC3" w:rsidRPr="00813FC3" w:rsidRDefault="00813FC3" w:rsidP="00813FC3">
    <w:pPr>
      <w:pStyle w:val="Header"/>
      <w:rPr>
        <w:rFonts w:ascii="Microsoft Sans Serif" w:hAnsi="Microsoft Sans Serif" w:cs="Microsoft Sans Seri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93BE2"/>
    <w:multiLevelType w:val="hybridMultilevel"/>
    <w:tmpl w:val="F5DEEB5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E1ECF"/>
    <w:multiLevelType w:val="hybridMultilevel"/>
    <w:tmpl w:val="2BFE23DE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3FB71AA0"/>
    <w:multiLevelType w:val="hybridMultilevel"/>
    <w:tmpl w:val="3E800D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72082"/>
    <w:multiLevelType w:val="hybridMultilevel"/>
    <w:tmpl w:val="0CE85B5A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702C1E5E"/>
    <w:multiLevelType w:val="hybridMultilevel"/>
    <w:tmpl w:val="879C086E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71551E23"/>
    <w:multiLevelType w:val="hybridMultilevel"/>
    <w:tmpl w:val="292AAF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D332A8"/>
    <w:multiLevelType w:val="hybridMultilevel"/>
    <w:tmpl w:val="1F22D4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1565"/>
    <w:multiLevelType w:val="hybridMultilevel"/>
    <w:tmpl w:val="0D68A3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709324">
    <w:abstractNumId w:val="0"/>
  </w:num>
  <w:num w:numId="2" w16cid:durableId="2021273759">
    <w:abstractNumId w:val="1"/>
  </w:num>
  <w:num w:numId="3" w16cid:durableId="1319849617">
    <w:abstractNumId w:val="2"/>
  </w:num>
  <w:num w:numId="4" w16cid:durableId="1499150038">
    <w:abstractNumId w:val="6"/>
  </w:num>
  <w:num w:numId="5" w16cid:durableId="351996625">
    <w:abstractNumId w:val="7"/>
  </w:num>
  <w:num w:numId="6" w16cid:durableId="348989998">
    <w:abstractNumId w:val="5"/>
  </w:num>
  <w:num w:numId="7" w16cid:durableId="2088380766">
    <w:abstractNumId w:val="4"/>
  </w:num>
  <w:num w:numId="8" w16cid:durableId="637615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F0"/>
    <w:rsid w:val="0003000D"/>
    <w:rsid w:val="00033903"/>
    <w:rsid w:val="000436CB"/>
    <w:rsid w:val="000504CD"/>
    <w:rsid w:val="00053392"/>
    <w:rsid w:val="00060B5F"/>
    <w:rsid w:val="0006263D"/>
    <w:rsid w:val="00063175"/>
    <w:rsid w:val="00091DFB"/>
    <w:rsid w:val="000A1870"/>
    <w:rsid w:val="000B616B"/>
    <w:rsid w:val="000D4674"/>
    <w:rsid w:val="000E59FB"/>
    <w:rsid w:val="000F0CC9"/>
    <w:rsid w:val="00104C9F"/>
    <w:rsid w:val="00115E6A"/>
    <w:rsid w:val="00124989"/>
    <w:rsid w:val="0012773B"/>
    <w:rsid w:val="00127FBA"/>
    <w:rsid w:val="001362B6"/>
    <w:rsid w:val="00136F75"/>
    <w:rsid w:val="00160A97"/>
    <w:rsid w:val="001A08EB"/>
    <w:rsid w:val="001A44C1"/>
    <w:rsid w:val="001B7C31"/>
    <w:rsid w:val="001D4ADC"/>
    <w:rsid w:val="00206E0E"/>
    <w:rsid w:val="002130F2"/>
    <w:rsid w:val="00216FB2"/>
    <w:rsid w:val="00232246"/>
    <w:rsid w:val="00242EB9"/>
    <w:rsid w:val="00243944"/>
    <w:rsid w:val="002523C1"/>
    <w:rsid w:val="002741AB"/>
    <w:rsid w:val="002754BC"/>
    <w:rsid w:val="00295DE4"/>
    <w:rsid w:val="002B563E"/>
    <w:rsid w:val="002C6883"/>
    <w:rsid w:val="002F0CF7"/>
    <w:rsid w:val="002F1A6C"/>
    <w:rsid w:val="002F38F9"/>
    <w:rsid w:val="00301CA6"/>
    <w:rsid w:val="00306FD9"/>
    <w:rsid w:val="00334E76"/>
    <w:rsid w:val="003412DE"/>
    <w:rsid w:val="00343419"/>
    <w:rsid w:val="00354D11"/>
    <w:rsid w:val="003849BA"/>
    <w:rsid w:val="003A74F4"/>
    <w:rsid w:val="003A7E3D"/>
    <w:rsid w:val="003B5302"/>
    <w:rsid w:val="003C08BB"/>
    <w:rsid w:val="003E1372"/>
    <w:rsid w:val="003F2CA2"/>
    <w:rsid w:val="003F4A44"/>
    <w:rsid w:val="00400478"/>
    <w:rsid w:val="00410833"/>
    <w:rsid w:val="0041233B"/>
    <w:rsid w:val="00417222"/>
    <w:rsid w:val="004542F9"/>
    <w:rsid w:val="00480C7E"/>
    <w:rsid w:val="00485F58"/>
    <w:rsid w:val="004F299E"/>
    <w:rsid w:val="00524F65"/>
    <w:rsid w:val="00543A6D"/>
    <w:rsid w:val="005713EA"/>
    <w:rsid w:val="00571E4A"/>
    <w:rsid w:val="0057261B"/>
    <w:rsid w:val="00580B96"/>
    <w:rsid w:val="00590844"/>
    <w:rsid w:val="005A5958"/>
    <w:rsid w:val="005B5764"/>
    <w:rsid w:val="005B5FDF"/>
    <w:rsid w:val="00651599"/>
    <w:rsid w:val="00662677"/>
    <w:rsid w:val="006650D8"/>
    <w:rsid w:val="00672A4C"/>
    <w:rsid w:val="00682C53"/>
    <w:rsid w:val="006C4A26"/>
    <w:rsid w:val="006E0993"/>
    <w:rsid w:val="006F38EF"/>
    <w:rsid w:val="006F5DF1"/>
    <w:rsid w:val="00725727"/>
    <w:rsid w:val="0073016A"/>
    <w:rsid w:val="00750B53"/>
    <w:rsid w:val="007524AD"/>
    <w:rsid w:val="00770119"/>
    <w:rsid w:val="00783B55"/>
    <w:rsid w:val="007B2112"/>
    <w:rsid w:val="007C6D2D"/>
    <w:rsid w:val="007D05B6"/>
    <w:rsid w:val="007D5A58"/>
    <w:rsid w:val="007E1F30"/>
    <w:rsid w:val="007E5027"/>
    <w:rsid w:val="0080078E"/>
    <w:rsid w:val="00811081"/>
    <w:rsid w:val="00813FC3"/>
    <w:rsid w:val="008211F0"/>
    <w:rsid w:val="008264CA"/>
    <w:rsid w:val="00847FC5"/>
    <w:rsid w:val="008576EB"/>
    <w:rsid w:val="00871E31"/>
    <w:rsid w:val="008743D9"/>
    <w:rsid w:val="008A7613"/>
    <w:rsid w:val="008C5C8A"/>
    <w:rsid w:val="008C5E82"/>
    <w:rsid w:val="008D1193"/>
    <w:rsid w:val="009472B9"/>
    <w:rsid w:val="00947E2E"/>
    <w:rsid w:val="00960E96"/>
    <w:rsid w:val="00961DB8"/>
    <w:rsid w:val="009739B3"/>
    <w:rsid w:val="00982163"/>
    <w:rsid w:val="0098544F"/>
    <w:rsid w:val="0099238C"/>
    <w:rsid w:val="009D3A4D"/>
    <w:rsid w:val="009D6FE3"/>
    <w:rsid w:val="009E7892"/>
    <w:rsid w:val="009F313C"/>
    <w:rsid w:val="00A10077"/>
    <w:rsid w:val="00A13D2D"/>
    <w:rsid w:val="00A336B1"/>
    <w:rsid w:val="00A36247"/>
    <w:rsid w:val="00A54A0C"/>
    <w:rsid w:val="00A831D8"/>
    <w:rsid w:val="00A90C91"/>
    <w:rsid w:val="00A93A80"/>
    <w:rsid w:val="00A93F0A"/>
    <w:rsid w:val="00AB0581"/>
    <w:rsid w:val="00AB0E7D"/>
    <w:rsid w:val="00AB5FB2"/>
    <w:rsid w:val="00AD3901"/>
    <w:rsid w:val="00AD5D43"/>
    <w:rsid w:val="00AD78A0"/>
    <w:rsid w:val="00AE58F3"/>
    <w:rsid w:val="00AF36D3"/>
    <w:rsid w:val="00B11977"/>
    <w:rsid w:val="00B16E78"/>
    <w:rsid w:val="00B20C1F"/>
    <w:rsid w:val="00B50EF2"/>
    <w:rsid w:val="00B52298"/>
    <w:rsid w:val="00B76067"/>
    <w:rsid w:val="00B858D2"/>
    <w:rsid w:val="00BB57D8"/>
    <w:rsid w:val="00BB7D9D"/>
    <w:rsid w:val="00BD1394"/>
    <w:rsid w:val="00BE6540"/>
    <w:rsid w:val="00C12104"/>
    <w:rsid w:val="00C4653F"/>
    <w:rsid w:val="00C563B5"/>
    <w:rsid w:val="00C61B2E"/>
    <w:rsid w:val="00CA313A"/>
    <w:rsid w:val="00CA72C1"/>
    <w:rsid w:val="00CB3DFB"/>
    <w:rsid w:val="00CB518E"/>
    <w:rsid w:val="00CB7976"/>
    <w:rsid w:val="00CD4741"/>
    <w:rsid w:val="00CE5474"/>
    <w:rsid w:val="00D00448"/>
    <w:rsid w:val="00D06CD8"/>
    <w:rsid w:val="00D2611F"/>
    <w:rsid w:val="00D27363"/>
    <w:rsid w:val="00D37494"/>
    <w:rsid w:val="00D41D17"/>
    <w:rsid w:val="00D450C8"/>
    <w:rsid w:val="00D51504"/>
    <w:rsid w:val="00D72738"/>
    <w:rsid w:val="00D801C0"/>
    <w:rsid w:val="00DA38BD"/>
    <w:rsid w:val="00DE7193"/>
    <w:rsid w:val="00DF0470"/>
    <w:rsid w:val="00E1212A"/>
    <w:rsid w:val="00E12A5B"/>
    <w:rsid w:val="00E201CD"/>
    <w:rsid w:val="00E2478B"/>
    <w:rsid w:val="00E31B88"/>
    <w:rsid w:val="00E54182"/>
    <w:rsid w:val="00E653E9"/>
    <w:rsid w:val="00E83EF4"/>
    <w:rsid w:val="00E8403D"/>
    <w:rsid w:val="00EC72A3"/>
    <w:rsid w:val="00ED63B9"/>
    <w:rsid w:val="00EE7842"/>
    <w:rsid w:val="00F14A97"/>
    <w:rsid w:val="00F24DC1"/>
    <w:rsid w:val="00F25F91"/>
    <w:rsid w:val="00F30C33"/>
    <w:rsid w:val="00F310D0"/>
    <w:rsid w:val="00F31BFF"/>
    <w:rsid w:val="00F40F9F"/>
    <w:rsid w:val="00F41FF4"/>
    <w:rsid w:val="00F452B0"/>
    <w:rsid w:val="00F50F78"/>
    <w:rsid w:val="00F76FC4"/>
    <w:rsid w:val="00F84A57"/>
    <w:rsid w:val="00F915BD"/>
    <w:rsid w:val="00F92A9D"/>
    <w:rsid w:val="00FA0D90"/>
    <w:rsid w:val="00FB051D"/>
    <w:rsid w:val="00FB2688"/>
    <w:rsid w:val="00FB3E93"/>
    <w:rsid w:val="00FD192C"/>
    <w:rsid w:val="00FD37F7"/>
    <w:rsid w:val="00FE6DCE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3171A6F"/>
  <w15:docId w15:val="{7AD8ECBA-7DD5-4A36-8509-0F15A6D5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b/>
      <w:lang w:val="en-CA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bCs/>
      <w:lang w:val="en-CA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hAnsi="Times New Roman"/>
      <w:b/>
      <w:bCs/>
      <w:sz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Times New Roman" w:hAnsi="Times New Roman"/>
      <w:lang w:val="en-CA"/>
    </w:rPr>
  </w:style>
  <w:style w:type="paragraph" w:styleId="TOC4">
    <w:name w:val="toc 4"/>
    <w:basedOn w:val="Normal"/>
    <w:next w:val="Normal"/>
    <w:autoRedefine/>
    <w:semiHidden/>
    <w:pPr>
      <w:ind w:left="1080" w:hanging="360"/>
      <w:jc w:val="right"/>
    </w:pPr>
    <w:rPr>
      <w:rFonts w:ascii="Times New Roman" w:hAnsi="Times New Roman"/>
      <w:szCs w:val="21"/>
      <w:lang w:val="en-C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i/>
      <w:iCs/>
    </w:rPr>
  </w:style>
  <w:style w:type="character" w:styleId="Hyperlink">
    <w:name w:val="Hyperlink"/>
    <w:rsid w:val="00A90C9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85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544F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485F58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16FB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D4ADC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nhideWhenUsed/>
    <w:rsid w:val="00682C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82C53"/>
    <w:rPr>
      <w:rFonts w:ascii="Arial" w:hAnsi="Arial"/>
      <w:sz w:val="24"/>
      <w:lang w:val="en-US" w:eastAsia="en-US"/>
    </w:rPr>
  </w:style>
  <w:style w:type="table" w:styleId="TableGrid">
    <w:name w:val="Table Grid"/>
    <w:basedOn w:val="TableNormal"/>
    <w:rsid w:val="00A10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6883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Family%20Literacy\PROJECTS%20-%20Family%20Literacy%20Projects\2018%20-%202019%20Projects\Forms\Application%20for%20Family%20Literacy%20Funding%202018-2019%20CB%20working%20copy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D820-DE3D-4ADC-8F96-22D8042A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Family Literacy Funding 2018-2019 CB working copy 2</Template>
  <TotalTime>3</TotalTime>
  <Pages>5</Pages>
  <Words>710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Family Literacy Funding</vt:lpstr>
    </vt:vector>
  </TitlesOfParts>
  <Company>NWT Literacy Council</Company>
  <LinksUpToDate>false</LinksUpToDate>
  <CharactersWithSpaces>4520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mailto:christine@nwtliteracy.ca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Family Literacy Funding</dc:title>
  <dc:creator>Katie Randall</dc:creator>
  <cp:lastModifiedBy>Rachel Vander Veen</cp:lastModifiedBy>
  <cp:revision>4</cp:revision>
  <cp:lastPrinted>2018-03-20T20:03:00Z</cp:lastPrinted>
  <dcterms:created xsi:type="dcterms:W3CDTF">2025-04-04T16:27:00Z</dcterms:created>
  <dcterms:modified xsi:type="dcterms:W3CDTF">2025-04-04T16:34:00Z</dcterms:modified>
</cp:coreProperties>
</file>